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665C" w14:textId="77777777" w:rsidR="00806370" w:rsidRPr="00C36BFD" w:rsidRDefault="00430C93" w:rsidP="00AA6BF1">
      <w:pPr>
        <w:widowControl w:val="0"/>
        <w:autoSpaceDE w:val="0"/>
        <w:autoSpaceDN w:val="0"/>
        <w:adjustRightInd w:val="0"/>
        <w:ind w:left="-709" w:firstLine="425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0B92F" wp14:editId="376D1CD6">
                <wp:simplePos x="0" y="0"/>
                <wp:positionH relativeFrom="column">
                  <wp:posOffset>4072890</wp:posOffset>
                </wp:positionH>
                <wp:positionV relativeFrom="paragraph">
                  <wp:posOffset>-242570</wp:posOffset>
                </wp:positionV>
                <wp:extent cx="2143125" cy="4000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640815" w14:textId="04ECA5EF" w:rsidR="00264D52" w:rsidRPr="00AA74B4" w:rsidRDefault="00D8258E" w:rsidP="00D34F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74B4">
                              <w:rPr>
                                <w:rFonts w:ascii="Arial" w:hAnsi="Arial" w:cs="Arial"/>
                              </w:rPr>
                              <w:t xml:space="preserve">Lyon, </w:t>
                            </w:r>
                            <w:r w:rsidR="007B4EF7" w:rsidRPr="00AA74B4">
                              <w:rPr>
                                <w:rFonts w:ascii="Arial" w:hAnsi="Arial" w:cs="Arial"/>
                              </w:rPr>
                              <w:t xml:space="preserve">le </w:t>
                            </w:r>
                            <w:r w:rsidR="00A05CF3">
                              <w:rPr>
                                <w:rFonts w:ascii="Arial" w:hAnsi="Arial" w:cs="Arial"/>
                              </w:rPr>
                              <w:t>24</w:t>
                            </w:r>
                            <w:r w:rsidR="00205174">
                              <w:rPr>
                                <w:rFonts w:ascii="Arial" w:hAnsi="Arial" w:cs="Arial"/>
                              </w:rPr>
                              <w:t xml:space="preserve"> octobre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0B92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0.7pt;margin-top:-19.1pt;width:168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" stroked="f">
                <v:textbox>
                  <w:txbxContent>
                    <w:p w14:paraId="2F640815" w14:textId="04ECA5EF" w:rsidR="00264D52" w:rsidRPr="00AA74B4" w:rsidRDefault="00D8258E" w:rsidP="00D34F7B">
                      <w:pPr>
                        <w:rPr>
                          <w:rFonts w:ascii="Arial" w:hAnsi="Arial" w:cs="Arial"/>
                        </w:rPr>
                      </w:pPr>
                      <w:r w:rsidRPr="00AA74B4">
                        <w:rPr>
                          <w:rFonts w:ascii="Arial" w:hAnsi="Arial" w:cs="Arial"/>
                        </w:rPr>
                        <w:t xml:space="preserve">Lyon, </w:t>
                      </w:r>
                      <w:r w:rsidR="007B4EF7" w:rsidRPr="00AA74B4">
                        <w:rPr>
                          <w:rFonts w:ascii="Arial" w:hAnsi="Arial" w:cs="Arial"/>
                        </w:rPr>
                        <w:t xml:space="preserve">le </w:t>
                      </w:r>
                      <w:r w:rsidR="00A05CF3">
                        <w:rPr>
                          <w:rFonts w:ascii="Arial" w:hAnsi="Arial" w:cs="Arial"/>
                        </w:rPr>
                        <w:t>24</w:t>
                      </w:r>
                      <w:r w:rsidR="00205174">
                        <w:rPr>
                          <w:rFonts w:ascii="Arial" w:hAnsi="Arial" w:cs="Arial"/>
                        </w:rPr>
                        <w:t xml:space="preserve"> octobre 2021</w:t>
                      </w:r>
                    </w:p>
                  </w:txbxContent>
                </v:textbox>
              </v:shape>
            </w:pict>
          </mc:Fallback>
        </mc:AlternateContent>
      </w:r>
      <w:r w:rsidR="00EE577F" w:rsidRPr="002C268B">
        <w:rPr>
          <w:rFonts w:ascii="Arial" w:hAnsi="Arial" w:cs="Arial"/>
          <w:b/>
          <w:bCs/>
          <w:i/>
          <w:iCs/>
        </w:rPr>
        <w:t xml:space="preserve">  </w:t>
      </w:r>
      <w:r w:rsidR="0001376F" w:rsidRPr="002C268B">
        <w:rPr>
          <w:rFonts w:ascii="Arial" w:hAnsi="Arial" w:cs="Arial"/>
          <w:b/>
          <w:bCs/>
          <w:i/>
          <w:iCs/>
        </w:rPr>
        <w:t xml:space="preserve"> </w:t>
      </w:r>
      <w:r w:rsidR="008E6026" w:rsidRPr="002C268B">
        <w:rPr>
          <w:rFonts w:ascii="Arial" w:hAnsi="Arial" w:cs="Arial"/>
          <w:b/>
          <w:bCs/>
          <w:i/>
          <w:iCs/>
          <w:sz w:val="16"/>
          <w:szCs w:val="16"/>
        </w:rPr>
        <w:t xml:space="preserve">Contact :  </w:t>
      </w:r>
      <w:r w:rsidR="00806370" w:rsidRPr="00C36BFD">
        <w:rPr>
          <w:rFonts w:ascii="Arial" w:hAnsi="Arial" w:cs="Arial"/>
          <w:b/>
          <w:bCs/>
          <w:iCs/>
          <w:sz w:val="16"/>
          <w:szCs w:val="16"/>
        </w:rPr>
        <w:t xml:space="preserve">Jean Paul </w:t>
      </w:r>
      <w:proofErr w:type="spellStart"/>
      <w:r w:rsidR="00806370" w:rsidRPr="00C36BFD">
        <w:rPr>
          <w:rFonts w:ascii="Arial" w:hAnsi="Arial" w:cs="Arial"/>
          <w:b/>
          <w:bCs/>
          <w:iCs/>
          <w:sz w:val="16"/>
          <w:szCs w:val="16"/>
        </w:rPr>
        <w:t>Chalieux</w:t>
      </w:r>
      <w:proofErr w:type="spellEnd"/>
      <w:r w:rsidR="00806370" w:rsidRPr="00C36BFD">
        <w:rPr>
          <w:rFonts w:ascii="Arial" w:hAnsi="Arial" w:cs="Arial"/>
          <w:b/>
          <w:bCs/>
          <w:iCs/>
          <w:sz w:val="16"/>
          <w:szCs w:val="16"/>
        </w:rPr>
        <w:t xml:space="preserve">  </w:t>
      </w:r>
    </w:p>
    <w:p w14:paraId="25BCB562" w14:textId="77777777" w:rsidR="00806370" w:rsidRPr="00C36BFD" w:rsidRDefault="00806370" w:rsidP="00806370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b/>
          <w:bCs/>
          <w:iCs/>
          <w:sz w:val="16"/>
          <w:szCs w:val="16"/>
        </w:rPr>
      </w:pPr>
      <w:r w:rsidRPr="00C36BFD">
        <w:rPr>
          <w:rFonts w:ascii="Arial" w:hAnsi="Arial" w:cs="Arial"/>
          <w:b/>
          <w:bCs/>
          <w:iCs/>
          <w:sz w:val="16"/>
          <w:szCs w:val="16"/>
        </w:rPr>
        <w:tab/>
        <w:t>91 rue du Marjolet</w:t>
      </w:r>
    </w:p>
    <w:p w14:paraId="538741E6" w14:textId="77777777" w:rsidR="00806370" w:rsidRPr="00C36BFD" w:rsidRDefault="00806370" w:rsidP="00AA6BF1">
      <w:pPr>
        <w:widowControl w:val="0"/>
        <w:autoSpaceDE w:val="0"/>
        <w:autoSpaceDN w:val="0"/>
        <w:adjustRightInd w:val="0"/>
        <w:ind w:left="794" w:firstLine="57"/>
        <w:rPr>
          <w:rFonts w:ascii="Arial" w:hAnsi="Arial" w:cs="Arial"/>
          <w:b/>
          <w:sz w:val="16"/>
          <w:szCs w:val="16"/>
        </w:rPr>
      </w:pPr>
      <w:r w:rsidRPr="00C36BFD">
        <w:rPr>
          <w:rFonts w:ascii="Arial" w:hAnsi="Arial" w:cs="Arial"/>
          <w:b/>
          <w:sz w:val="16"/>
          <w:szCs w:val="16"/>
        </w:rPr>
        <w:t>69540 - IRIGNY</w:t>
      </w:r>
    </w:p>
    <w:p w14:paraId="06F7F178" w14:textId="77777777" w:rsidR="00806370" w:rsidRPr="0056730A" w:rsidRDefault="00806370" w:rsidP="00806370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b/>
          <w:iCs/>
          <w:color w:val="000000" w:themeColor="text1"/>
          <w:sz w:val="18"/>
          <w:szCs w:val="18"/>
        </w:rPr>
      </w:pPr>
      <w:r w:rsidRPr="0056730A">
        <w:rPr>
          <w:rFonts w:ascii="Arial" w:hAnsi="Arial" w:cs="Arial"/>
          <w:b/>
          <w:color w:val="000000" w:themeColor="text1"/>
          <w:sz w:val="18"/>
          <w:szCs w:val="18"/>
        </w:rPr>
        <w:t>Port : 06 33 34 71 86</w:t>
      </w:r>
      <w:r w:rsidRPr="0056730A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  </w:t>
      </w:r>
    </w:p>
    <w:p w14:paraId="70F7450F" w14:textId="77777777" w:rsidR="008B20C8" w:rsidRDefault="00D8258E" w:rsidP="00D8258E">
      <w:pPr>
        <w:widowControl w:val="0"/>
        <w:autoSpaceDE w:val="0"/>
        <w:autoSpaceDN w:val="0"/>
        <w:adjustRightInd w:val="0"/>
        <w:ind w:left="709" w:hanging="851"/>
        <w:rPr>
          <w:rFonts w:ascii="Arial" w:hAnsi="Arial" w:cs="Arial"/>
          <w:b/>
          <w:i/>
          <w:color w:val="FF0000"/>
          <w:sz w:val="18"/>
          <w:szCs w:val="18"/>
        </w:rPr>
      </w:pPr>
      <w:r w:rsidRPr="0056730A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Pr="0056730A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Pr="0056730A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Pr="0056730A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Pr="0056730A">
        <w:rPr>
          <w:rFonts w:ascii="Arial" w:hAnsi="Arial" w:cs="Arial"/>
          <w:b/>
          <w:i/>
          <w:color w:val="FF0000"/>
          <w:sz w:val="18"/>
          <w:szCs w:val="18"/>
        </w:rPr>
        <w:tab/>
      </w:r>
      <w:hyperlink r:id="rId8" w:history="1">
        <w:r w:rsidR="008B20C8" w:rsidRPr="00167CD3">
          <w:rPr>
            <w:rStyle w:val="Lienhypertexte"/>
            <w:rFonts w:ascii="Arial" w:hAnsi="Arial" w:cs="Arial"/>
            <w:b/>
            <w:i/>
            <w:sz w:val="18"/>
            <w:szCs w:val="18"/>
          </w:rPr>
          <w:t>jpchal@orange.fr</w:t>
        </w:r>
      </w:hyperlink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</w:p>
    <w:p w14:paraId="592140B1" w14:textId="77777777" w:rsidR="005D2FC9" w:rsidRPr="008C6BAA" w:rsidRDefault="005D2FC9" w:rsidP="00DE7CC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                                                                                        </w:t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</w:p>
    <w:p w14:paraId="6BBBA409" w14:textId="77777777" w:rsidR="00205174" w:rsidRPr="00205174" w:rsidRDefault="00205174" w:rsidP="00DE7CC1">
      <w:pPr>
        <w:widowControl w:val="0"/>
        <w:tabs>
          <w:tab w:val="left" w:pos="2552"/>
        </w:tabs>
        <w:autoSpaceDE w:val="0"/>
        <w:autoSpaceDN w:val="0"/>
        <w:adjustRightInd w:val="0"/>
        <w:ind w:left="851" w:right="567"/>
        <w:jc w:val="both"/>
        <w:rPr>
          <w:rFonts w:ascii="Arial" w:hAnsi="Arial" w:cs="Arial"/>
          <w:b/>
          <w:bCs/>
          <w:i/>
          <w:iCs/>
        </w:rPr>
      </w:pPr>
      <w:r w:rsidRPr="00205174">
        <w:rPr>
          <w:rFonts w:ascii="Arial" w:hAnsi="Arial" w:cs="Arial"/>
          <w:b/>
          <w:bCs/>
          <w:i/>
          <w:iCs/>
        </w:rPr>
        <w:t>Calendrier prévisionnel des sorties festives et randonnées 2021/2022</w:t>
      </w:r>
    </w:p>
    <w:p w14:paraId="1890D007" w14:textId="77777777" w:rsidR="00205174" w:rsidRDefault="00205174" w:rsidP="0056511D">
      <w:pPr>
        <w:widowControl w:val="0"/>
        <w:tabs>
          <w:tab w:val="left" w:pos="2552"/>
        </w:tabs>
        <w:autoSpaceDE w:val="0"/>
        <w:autoSpaceDN w:val="0"/>
        <w:adjustRightInd w:val="0"/>
        <w:ind w:left="851" w:right="567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6895F9C" w14:textId="27AD14D5" w:rsidR="00205174" w:rsidRPr="005639BA" w:rsidRDefault="00205174" w:rsidP="00205174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  <w:color w:val="FF0000"/>
        </w:rPr>
      </w:pPr>
      <w:r w:rsidRPr="005639BA">
        <w:rPr>
          <w:rFonts w:ascii="Arial" w:hAnsi="Arial" w:cs="Arial"/>
          <w:color w:val="FF0000"/>
        </w:rPr>
        <w:t>Samedi 23 octobre 2021 : Béligneux</w:t>
      </w:r>
      <w:r w:rsidR="0061288E" w:rsidRPr="005639BA">
        <w:rPr>
          <w:rFonts w:ascii="Arial" w:hAnsi="Arial" w:cs="Arial"/>
          <w:color w:val="FF0000"/>
        </w:rPr>
        <w:t>,</w:t>
      </w:r>
      <w:r w:rsidRPr="005639BA">
        <w:rPr>
          <w:rFonts w:ascii="Arial" w:hAnsi="Arial" w:cs="Arial"/>
          <w:color w:val="FF0000"/>
        </w:rPr>
        <w:t xml:space="preserve"> 14 kms et </w:t>
      </w:r>
      <w:r w:rsidR="005C09AB" w:rsidRPr="005639BA">
        <w:rPr>
          <w:rFonts w:ascii="Arial" w:hAnsi="Arial" w:cs="Arial"/>
          <w:color w:val="FF0000"/>
        </w:rPr>
        <w:t>1</w:t>
      </w:r>
      <w:r w:rsidRPr="005639BA">
        <w:rPr>
          <w:rFonts w:ascii="Arial" w:hAnsi="Arial" w:cs="Arial"/>
          <w:color w:val="FF0000"/>
        </w:rPr>
        <w:t>00</w:t>
      </w:r>
      <w:r w:rsidR="0061288E" w:rsidRPr="005639BA">
        <w:rPr>
          <w:rFonts w:ascii="Arial" w:hAnsi="Arial" w:cs="Arial"/>
          <w:color w:val="FF0000"/>
        </w:rPr>
        <w:t xml:space="preserve"> </w:t>
      </w:r>
      <w:r w:rsidRPr="005639BA">
        <w:rPr>
          <w:rFonts w:ascii="Arial" w:hAnsi="Arial" w:cs="Arial"/>
          <w:color w:val="FF0000"/>
        </w:rPr>
        <w:t xml:space="preserve">m </w:t>
      </w:r>
      <w:r w:rsidR="0061288E" w:rsidRPr="005639BA">
        <w:rPr>
          <w:rFonts w:ascii="Arial" w:hAnsi="Arial" w:cs="Arial"/>
          <w:color w:val="FF0000"/>
        </w:rPr>
        <w:t>de dénivelée</w:t>
      </w:r>
    </w:p>
    <w:p w14:paraId="5F258696" w14:textId="77777777" w:rsidR="0061288E" w:rsidRPr="0061288E" w:rsidRDefault="0061288E" w:rsidP="0061288E">
      <w:pPr>
        <w:widowControl w:val="0"/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14:paraId="3DA91B0F" w14:textId="77777777" w:rsidR="0061288E" w:rsidRPr="0061288E" w:rsidRDefault="0061288E" w:rsidP="0061288E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Samedi 6 novembre 2021 : Alix, 12 kms et 200 m de dénivelée</w:t>
      </w:r>
    </w:p>
    <w:p w14:paraId="1B7FDDE0" w14:textId="77777777" w:rsidR="0061288E" w:rsidRPr="0061288E" w:rsidRDefault="0061288E" w:rsidP="0061288E">
      <w:pPr>
        <w:widowControl w:val="0"/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14:paraId="136FA289" w14:textId="77777777" w:rsidR="0061288E" w:rsidRDefault="0061288E" w:rsidP="00205174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Samedi 20 novembre 2021 : Assemblée générale au Clos de l’abbaye à Savigny</w:t>
      </w:r>
    </w:p>
    <w:p w14:paraId="3CBB122C" w14:textId="77777777" w:rsidR="0061288E" w:rsidRPr="0061288E" w:rsidRDefault="0061288E" w:rsidP="0061288E">
      <w:pPr>
        <w:widowControl w:val="0"/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14:paraId="6FB508DC" w14:textId="77777777" w:rsidR="0061288E" w:rsidRDefault="0061288E" w:rsidP="00205174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Samedi 4 décembre 2021 : Montanay, 11 kms et 200 m de dénivelée</w:t>
      </w:r>
    </w:p>
    <w:p w14:paraId="0F21C8D3" w14:textId="77777777" w:rsidR="0061288E" w:rsidRPr="0061288E" w:rsidRDefault="0061288E" w:rsidP="0061288E">
      <w:pPr>
        <w:widowControl w:val="0"/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14:paraId="1E220585" w14:textId="77777777" w:rsidR="0061288E" w:rsidRDefault="0061288E" w:rsidP="0061288E">
      <w:pPr>
        <w:widowControl w:val="0"/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14:paraId="1A3A8201" w14:textId="77777777" w:rsidR="0061288E" w:rsidRDefault="0061288E" w:rsidP="0061288E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Samedi 15 ou 22 janvier 2022 : sortie Champvert avec tirage des rois (Sortie des criminels à Lyon ?)</w:t>
      </w:r>
    </w:p>
    <w:p w14:paraId="519A2D2A" w14:textId="77777777" w:rsidR="00DE7CC1" w:rsidRDefault="00DE7CC1" w:rsidP="00DE7CC1">
      <w:pPr>
        <w:pStyle w:val="Paragraphedeliste"/>
        <w:widowControl w:val="0"/>
        <w:tabs>
          <w:tab w:val="left" w:pos="2552"/>
        </w:tabs>
        <w:autoSpaceDE w:val="0"/>
        <w:autoSpaceDN w:val="0"/>
        <w:adjustRightInd w:val="0"/>
        <w:ind w:left="1211" w:right="567"/>
        <w:jc w:val="both"/>
        <w:rPr>
          <w:rFonts w:ascii="Arial" w:hAnsi="Arial" w:cs="Arial"/>
        </w:rPr>
      </w:pPr>
    </w:p>
    <w:p w14:paraId="22C38511" w14:textId="77777777" w:rsidR="00986DC2" w:rsidRDefault="00986DC2" w:rsidP="00986DC2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Samedi 5 février 2022 : </w:t>
      </w:r>
      <w:proofErr w:type="spellStart"/>
      <w:r>
        <w:rPr>
          <w:rFonts w:ascii="Arial" w:hAnsi="Arial" w:cs="Arial"/>
        </w:rPr>
        <w:t>Moidieu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Détourbe</w:t>
      </w:r>
      <w:proofErr w:type="spellEnd"/>
    </w:p>
    <w:p w14:paraId="41D4AABA" w14:textId="77777777" w:rsidR="00DE7CC1" w:rsidRDefault="00DE7CC1" w:rsidP="00DE7CC1">
      <w:pPr>
        <w:pStyle w:val="Paragraphedeliste"/>
        <w:widowControl w:val="0"/>
        <w:tabs>
          <w:tab w:val="left" w:pos="2552"/>
        </w:tabs>
        <w:autoSpaceDE w:val="0"/>
        <w:autoSpaceDN w:val="0"/>
        <w:adjustRightInd w:val="0"/>
        <w:ind w:left="1211" w:right="567"/>
        <w:jc w:val="both"/>
        <w:rPr>
          <w:rFonts w:ascii="Arial" w:hAnsi="Arial" w:cs="Arial"/>
        </w:rPr>
      </w:pPr>
    </w:p>
    <w:p w14:paraId="16A67B56" w14:textId="77777777" w:rsidR="00986DC2" w:rsidRDefault="00986DC2" w:rsidP="00986DC2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Samedi 26 février2022 : Montagny, 10.4 kms et 140 m de dénivelée</w:t>
      </w:r>
    </w:p>
    <w:p w14:paraId="0BD65CF3" w14:textId="77777777" w:rsidR="00DE7CC1" w:rsidRPr="00DE7CC1" w:rsidRDefault="00DE7CC1" w:rsidP="00DE7CC1">
      <w:pPr>
        <w:widowControl w:val="0"/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14:paraId="39B88D6D" w14:textId="77777777" w:rsidR="00986DC2" w:rsidRDefault="00986DC2" w:rsidP="00986DC2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Samedi 19 mars 2022 : Les Côtes d’</w:t>
      </w:r>
      <w:proofErr w:type="spellStart"/>
      <w:r>
        <w:rPr>
          <w:rFonts w:ascii="Arial" w:hAnsi="Arial" w:cs="Arial"/>
        </w:rPr>
        <w:t>Arey</w:t>
      </w:r>
      <w:proofErr w:type="spellEnd"/>
      <w:r>
        <w:rPr>
          <w:rFonts w:ascii="Arial" w:hAnsi="Arial" w:cs="Arial"/>
        </w:rPr>
        <w:t> : 12 kms et 190 m de dénivelée</w:t>
      </w:r>
    </w:p>
    <w:p w14:paraId="78165C72" w14:textId="77777777" w:rsidR="00DE7CC1" w:rsidRPr="00DE7CC1" w:rsidRDefault="00DE7CC1" w:rsidP="00DE7CC1">
      <w:pPr>
        <w:widowControl w:val="0"/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14:paraId="0CE5770E" w14:textId="77777777" w:rsidR="00986DC2" w:rsidRDefault="00986DC2" w:rsidP="00986DC2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Samedi 2 avril 2022 : Soupe au chou à la Croix de </w:t>
      </w:r>
      <w:proofErr w:type="spellStart"/>
      <w:r>
        <w:rPr>
          <w:rFonts w:ascii="Arial" w:hAnsi="Arial" w:cs="Arial"/>
        </w:rPr>
        <w:t>Montvieu</w:t>
      </w:r>
      <w:r w:rsidR="00F07A52">
        <w:rPr>
          <w:rFonts w:ascii="Arial" w:hAnsi="Arial" w:cs="Arial"/>
        </w:rPr>
        <w:t>x</w:t>
      </w:r>
      <w:proofErr w:type="spellEnd"/>
      <w:r>
        <w:rPr>
          <w:rFonts w:ascii="Arial" w:hAnsi="Arial" w:cs="Arial"/>
        </w:rPr>
        <w:t> ?</w:t>
      </w:r>
    </w:p>
    <w:p w14:paraId="5A150E74" w14:textId="77777777" w:rsidR="00DE7CC1" w:rsidRPr="00DE7CC1" w:rsidRDefault="00DE7CC1" w:rsidP="00DE7CC1">
      <w:pPr>
        <w:widowControl w:val="0"/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14:paraId="74D86515" w14:textId="77777777" w:rsidR="00986DC2" w:rsidRDefault="00986DC2" w:rsidP="00986DC2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Samedi 23 avril 2022 : Saint Laurent de Vaux</w:t>
      </w:r>
      <w:r w:rsidR="00DE7CC1">
        <w:rPr>
          <w:rFonts w:ascii="Arial" w:hAnsi="Arial" w:cs="Arial"/>
        </w:rPr>
        <w:t xml:space="preserve">, 10.2 </w:t>
      </w:r>
      <w:r w:rsidR="00E3259B">
        <w:rPr>
          <w:rFonts w:ascii="Arial" w:hAnsi="Arial" w:cs="Arial"/>
        </w:rPr>
        <w:t>kms et 350 m de dénivelée</w:t>
      </w:r>
    </w:p>
    <w:p w14:paraId="2CAADAE1" w14:textId="77777777" w:rsidR="00DE7CC1" w:rsidRPr="00DE7CC1" w:rsidRDefault="00DE7CC1" w:rsidP="00DE7CC1">
      <w:pPr>
        <w:widowControl w:val="0"/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14:paraId="319BB425" w14:textId="77777777" w:rsidR="00986DC2" w:rsidRDefault="00986DC2" w:rsidP="00986DC2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Samedi 14 mai 2022 : Les Sauvages, 12 kms et 300 m de dénivelée</w:t>
      </w:r>
    </w:p>
    <w:p w14:paraId="3D5AB114" w14:textId="77777777" w:rsidR="00DE7CC1" w:rsidRPr="00DE7CC1" w:rsidRDefault="00DE7CC1" w:rsidP="00DE7CC1">
      <w:pPr>
        <w:widowControl w:val="0"/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14:paraId="5B482A99" w14:textId="0F043FCC" w:rsidR="00986DC2" w:rsidRDefault="00DE7CC1" w:rsidP="00986DC2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Sortie week-end</w:t>
      </w:r>
      <w:r w:rsidR="00986DC2">
        <w:rPr>
          <w:rFonts w:ascii="Arial" w:hAnsi="Arial" w:cs="Arial"/>
        </w:rPr>
        <w:t xml:space="preserve"> </w:t>
      </w:r>
      <w:r w:rsidR="005639BA">
        <w:rPr>
          <w:rFonts w:ascii="Arial" w:hAnsi="Arial" w:cs="Arial"/>
        </w:rPr>
        <w:t>2</w:t>
      </w:r>
      <w:r w:rsidR="00711655">
        <w:rPr>
          <w:rFonts w:ascii="Arial" w:hAnsi="Arial" w:cs="Arial"/>
        </w:rPr>
        <w:t>5</w:t>
      </w:r>
      <w:r w:rsidR="005639BA">
        <w:rPr>
          <w:rFonts w:ascii="Arial" w:hAnsi="Arial" w:cs="Arial"/>
        </w:rPr>
        <w:t>-29 mai</w:t>
      </w:r>
      <w:r>
        <w:rPr>
          <w:rFonts w:ascii="Arial" w:hAnsi="Arial" w:cs="Arial"/>
        </w:rPr>
        <w:t xml:space="preserve"> 2022</w:t>
      </w:r>
      <w:r w:rsidR="00986DC2">
        <w:rPr>
          <w:rFonts w:ascii="Arial" w:hAnsi="Arial" w:cs="Arial"/>
        </w:rPr>
        <w:t> </w:t>
      </w:r>
      <w:r w:rsidR="00711655">
        <w:rPr>
          <w:rFonts w:ascii="Arial" w:hAnsi="Arial" w:cs="Arial"/>
        </w:rPr>
        <w:t xml:space="preserve">à La </w:t>
      </w:r>
      <w:proofErr w:type="spellStart"/>
      <w:r w:rsidR="00711655">
        <w:rPr>
          <w:rFonts w:ascii="Arial" w:hAnsi="Arial" w:cs="Arial"/>
        </w:rPr>
        <w:t>Cluzaz</w:t>
      </w:r>
      <w:proofErr w:type="spellEnd"/>
      <w:r w:rsidR="00711655">
        <w:rPr>
          <w:rFonts w:ascii="Arial" w:hAnsi="Arial" w:cs="Arial"/>
        </w:rPr>
        <w:t xml:space="preserve"> les Confins</w:t>
      </w:r>
    </w:p>
    <w:p w14:paraId="7A9723B8" w14:textId="77777777" w:rsidR="00DE7CC1" w:rsidRPr="00DE7CC1" w:rsidRDefault="00DE7CC1" w:rsidP="00DE7CC1">
      <w:pPr>
        <w:widowControl w:val="0"/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14:paraId="13423884" w14:textId="3E291FFC" w:rsidR="00DE7CC1" w:rsidRDefault="00DE7CC1" w:rsidP="00311582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Sortie 18 ou 25 juin 2022 : Jarnioux</w:t>
      </w:r>
      <w:r w:rsidR="005C09AB">
        <w:rPr>
          <w:rFonts w:ascii="Arial" w:hAnsi="Arial" w:cs="Arial"/>
        </w:rPr>
        <w:t xml:space="preserve"> en Beaujolais</w:t>
      </w:r>
    </w:p>
    <w:p w14:paraId="6E7EDE5E" w14:textId="77777777" w:rsidR="00DE7CC1" w:rsidRPr="00DE7CC1" w:rsidRDefault="00DE7CC1" w:rsidP="00DE7CC1">
      <w:pPr>
        <w:pStyle w:val="Paragraphedeliste"/>
        <w:rPr>
          <w:rFonts w:ascii="Arial" w:hAnsi="Arial" w:cs="Arial"/>
        </w:rPr>
      </w:pPr>
    </w:p>
    <w:p w14:paraId="1425A1C1" w14:textId="77777777" w:rsidR="0055400D" w:rsidRDefault="00DE7CC1" w:rsidP="00311582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Samedi 10 septembre 2022 : Artas (38) ou Lieudieu (38)</w:t>
      </w:r>
    </w:p>
    <w:p w14:paraId="02BB2848" w14:textId="77777777" w:rsidR="00E3259B" w:rsidRPr="00E3259B" w:rsidRDefault="00E3259B" w:rsidP="00E3259B">
      <w:pPr>
        <w:pStyle w:val="Paragraphedeliste"/>
        <w:rPr>
          <w:rFonts w:ascii="Arial" w:hAnsi="Arial" w:cs="Arial"/>
        </w:rPr>
      </w:pPr>
    </w:p>
    <w:p w14:paraId="61050A5A" w14:textId="656C3BEA" w:rsidR="00E3259B" w:rsidRDefault="00E3259B" w:rsidP="00311582">
      <w:pPr>
        <w:pStyle w:val="Paragraphedeliste"/>
        <w:widowControl w:val="0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Dimanche </w:t>
      </w:r>
      <w:r w:rsidR="005C09AB">
        <w:rPr>
          <w:rFonts w:ascii="Arial" w:hAnsi="Arial" w:cs="Arial"/>
        </w:rPr>
        <w:t>25 septembre 2022</w:t>
      </w:r>
      <w:r>
        <w:rPr>
          <w:rFonts w:ascii="Arial" w:hAnsi="Arial" w:cs="Arial"/>
        </w:rPr>
        <w:t> : Parc Lacroix-Laval</w:t>
      </w:r>
      <w:r w:rsidR="005C09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Les Virades de l’espoir </w:t>
      </w:r>
    </w:p>
    <w:p w14:paraId="196B0162" w14:textId="15491078" w:rsidR="00E3259B" w:rsidRPr="00E3259B" w:rsidRDefault="00E3259B" w:rsidP="00E3259B">
      <w:pPr>
        <w:widowControl w:val="0"/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F812A2" wp14:editId="1AEFC957">
                <wp:simplePos x="0" y="0"/>
                <wp:positionH relativeFrom="column">
                  <wp:posOffset>507365</wp:posOffset>
                </wp:positionH>
                <wp:positionV relativeFrom="paragraph">
                  <wp:posOffset>264795</wp:posOffset>
                </wp:positionV>
                <wp:extent cx="2952750" cy="880745"/>
                <wp:effectExtent l="0" t="0" r="1905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A71CC" w14:textId="77777777" w:rsidR="00FE5D01" w:rsidRPr="00C76600" w:rsidRDefault="00FE5D01" w:rsidP="00FE5D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66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Adresse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 site de </w:t>
                            </w:r>
                            <w:r w:rsidR="00E563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l’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ASEB M</w:t>
                            </w:r>
                            <w:r w:rsidRPr="00C766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arche : </w:t>
                            </w:r>
                          </w:p>
                          <w:p w14:paraId="0C7C90A1" w14:textId="77777777" w:rsidR="00FE5D01" w:rsidRDefault="00E62180" w:rsidP="00FE5D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AA74B4" w:rsidRPr="002A0DF5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http://asebmarche.blogspot.com/</w:t>
                              </w:r>
                            </w:hyperlink>
                          </w:p>
                          <w:p w14:paraId="21C52B16" w14:textId="77777777" w:rsidR="00AA74B4" w:rsidRDefault="00AA74B4" w:rsidP="00FE5D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12A01E" w14:textId="77777777" w:rsidR="00AA74B4" w:rsidRPr="00AA74B4" w:rsidRDefault="00AA74B4" w:rsidP="00FE5D0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A74B4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NOUVEAU</w:t>
                            </w:r>
                          </w:p>
                          <w:p w14:paraId="7995706B" w14:textId="77777777" w:rsidR="00AA74B4" w:rsidRDefault="00E62180" w:rsidP="00FE5D0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AA74B4" w:rsidRPr="00AA74B4">
                                <w:rPr>
                                  <w:rStyle w:val="Lienhypertexte"/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https://www.aseb-ml.fr</w:t>
                              </w:r>
                            </w:hyperlink>
                            <w:r w:rsidR="007756DE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06AAAF" w14:textId="77777777" w:rsidR="00B81B8F" w:rsidRDefault="00B81B8F" w:rsidP="00FE5D0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BCEF87B" w14:textId="77777777" w:rsidR="007756DE" w:rsidRDefault="007756DE" w:rsidP="00FE5D0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aseb-ml.fr sur google</w:t>
                            </w:r>
                          </w:p>
                          <w:p w14:paraId="6E1F58BA" w14:textId="77777777" w:rsidR="007756DE" w:rsidRPr="00AA74B4" w:rsidRDefault="007756DE" w:rsidP="00FE5D0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39BD3CD" w14:textId="77777777" w:rsidR="00AA74B4" w:rsidRPr="00C76600" w:rsidRDefault="00AA74B4" w:rsidP="00FE5D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812A2" id="Text Box 2" o:spid="_x0000_s1027" type="#_x0000_t202" style="position:absolute;left:0;text-align:left;margin-left:39.95pt;margin-top:20.85pt;width:232.5pt;height:6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" strokecolor="teal">
                <v:textbox>
                  <w:txbxContent>
                    <w:p w14:paraId="57CA71CC" w14:textId="77777777" w:rsidR="00FE5D01" w:rsidRPr="00C76600" w:rsidRDefault="00FE5D01" w:rsidP="00FE5D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66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Adresse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 site de </w:t>
                      </w:r>
                      <w:r w:rsidR="00E563F3">
                        <w:rPr>
                          <w:rFonts w:ascii="Arial" w:hAnsi="Arial" w:cs="Arial"/>
                          <w:sz w:val="20"/>
                          <w:szCs w:val="20"/>
                        </w:rPr>
                        <w:t>l’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ASEB M</w:t>
                      </w:r>
                      <w:r w:rsidRPr="00C766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arche : </w:t>
                      </w:r>
                    </w:p>
                    <w:p w14:paraId="0C7C90A1" w14:textId="77777777" w:rsidR="00FE5D01" w:rsidRDefault="005D31CE" w:rsidP="00FE5D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1" w:history="1">
                        <w:r w:rsidR="00AA74B4" w:rsidRPr="002A0DF5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</w:rPr>
                          <w:t>http://asebmarche.blogspot.com/</w:t>
                        </w:r>
                      </w:hyperlink>
                    </w:p>
                    <w:p w14:paraId="21C52B16" w14:textId="77777777" w:rsidR="00AA74B4" w:rsidRDefault="00AA74B4" w:rsidP="00FE5D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12A01E" w14:textId="77777777" w:rsidR="00AA74B4" w:rsidRPr="00AA74B4" w:rsidRDefault="00AA74B4" w:rsidP="00FE5D0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A74B4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NOUVEAU</w:t>
                      </w:r>
                    </w:p>
                    <w:p w14:paraId="7995706B" w14:textId="77777777" w:rsidR="00AA74B4" w:rsidRDefault="005D31CE" w:rsidP="00FE5D0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hyperlink r:id="rId12" w:history="1">
                        <w:r w:rsidR="00AA74B4" w:rsidRPr="00AA74B4">
                          <w:rPr>
                            <w:rStyle w:val="Lienhypertexte"/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https://www.aseb-ml.fr</w:t>
                        </w:r>
                      </w:hyperlink>
                      <w:r w:rsidR="007756DE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06AAAF" w14:textId="77777777" w:rsidR="00B81B8F" w:rsidRDefault="00B81B8F" w:rsidP="00FE5D0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1BCEF87B" w14:textId="77777777" w:rsidR="007756DE" w:rsidRDefault="007756DE" w:rsidP="00FE5D0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aseb-ml.fr sur google</w:t>
                      </w:r>
                    </w:p>
                    <w:p w14:paraId="6E1F58BA" w14:textId="77777777" w:rsidR="007756DE" w:rsidRPr="00AA74B4" w:rsidRDefault="007756DE" w:rsidP="00FE5D0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439BD3CD" w14:textId="77777777" w:rsidR="00AA74B4" w:rsidRPr="00C76600" w:rsidRDefault="00AA74B4" w:rsidP="00FE5D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5C09AB">
        <w:rPr>
          <w:rFonts w:ascii="Arial" w:hAnsi="Arial" w:cs="Arial"/>
        </w:rPr>
        <w:t>t</w:t>
      </w:r>
      <w:proofErr w:type="gramEnd"/>
    </w:p>
    <w:sectPr w:rsidR="00E3259B" w:rsidRPr="00E3259B" w:rsidSect="000B63B6">
      <w:headerReference w:type="default" r:id="rId13"/>
      <w:footerReference w:type="default" r:id="rId14"/>
      <w:pgSz w:w="11907" w:h="16840" w:code="9"/>
      <w:pgMar w:top="1134" w:right="851" w:bottom="851" w:left="851" w:header="340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E5BB" w14:textId="77777777" w:rsidR="00E62180" w:rsidRDefault="00E62180">
      <w:r>
        <w:separator/>
      </w:r>
    </w:p>
  </w:endnote>
  <w:endnote w:type="continuationSeparator" w:id="0">
    <w:p w14:paraId="78DFC2CB" w14:textId="77777777" w:rsidR="00E62180" w:rsidRDefault="00E6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D87E" w14:textId="77777777" w:rsidR="0001376F" w:rsidRDefault="0001376F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right"/>
    </w:pPr>
    <w:r>
      <w:object w:dxaOrig="2625" w:dyaOrig="1365" w14:anchorId="4FE56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1.25pt;height:68.25pt">
          <v:imagedata r:id="rId1" o:title=""/>
        </v:shape>
        <o:OLEObject Type="Embed" ProgID="MS_ClipArt_Gallery.5" ShapeID="_x0000_i1026" DrawAspect="Content" ObjectID="_1696570843" r:id="rId2"/>
      </w:object>
    </w:r>
  </w:p>
  <w:p w14:paraId="32054466" w14:textId="77777777" w:rsidR="0001376F" w:rsidRDefault="0001376F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right"/>
      <w:rPr>
        <w:sz w:val="20"/>
        <w:szCs w:val="20"/>
      </w:rPr>
    </w:pPr>
    <w:r>
      <w:rPr>
        <w:sz w:val="20"/>
        <w:szCs w:val="20"/>
      </w:rPr>
      <w:t xml:space="preserve">Affiliée à </w:t>
    </w:r>
    <w:smartTag w:uri="urn:schemas-microsoft-com:office:smarttags" w:element="PersonName">
      <w:smartTagPr>
        <w:attr w:name="ProductID" w:val="la F￩d￩ration Fran￧aise"/>
      </w:smartTagPr>
      <w:r>
        <w:rPr>
          <w:sz w:val="20"/>
          <w:szCs w:val="20"/>
        </w:rPr>
        <w:t>la Fédération Française</w:t>
      </w:r>
    </w:smartTag>
    <w:r>
      <w:rPr>
        <w:sz w:val="20"/>
        <w:szCs w:val="20"/>
      </w:rPr>
      <w:t xml:space="preserve"> de Randonnée Pédestre</w:t>
    </w:r>
  </w:p>
  <w:p w14:paraId="0F1DC2D1" w14:textId="77777777" w:rsidR="0001376F" w:rsidRDefault="0001376F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D76B" w14:textId="77777777" w:rsidR="00E62180" w:rsidRDefault="00E62180">
      <w:r>
        <w:separator/>
      </w:r>
    </w:p>
  </w:footnote>
  <w:footnote w:type="continuationSeparator" w:id="0">
    <w:p w14:paraId="1A8271FA" w14:textId="77777777" w:rsidR="00E62180" w:rsidRDefault="00E62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D3BA" w14:textId="77777777" w:rsidR="0001376F" w:rsidRDefault="0001376F" w:rsidP="003A2212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hanging="1276"/>
      <w:jc w:val="right"/>
    </w:pPr>
    <w:r>
      <w:object w:dxaOrig="10680" w:dyaOrig="3090" w14:anchorId="58805F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4pt;height:154.5pt">
          <v:imagedata r:id="rId1" o:title=""/>
        </v:shape>
        <o:OLEObject Type="Embed" ProgID="Excel.Sheet.8" ShapeID="_x0000_i1025" DrawAspect="Content" ObjectID="_169657084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FB5"/>
    <w:multiLevelType w:val="hybridMultilevel"/>
    <w:tmpl w:val="7B7CB9BE"/>
    <w:lvl w:ilvl="0" w:tplc="D7FED3A8">
      <w:start w:val="1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006649F"/>
    <w:multiLevelType w:val="hybridMultilevel"/>
    <w:tmpl w:val="6906913A"/>
    <w:lvl w:ilvl="0" w:tplc="99F4AB70">
      <w:start w:val="25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00D04D4"/>
    <w:multiLevelType w:val="hybridMultilevel"/>
    <w:tmpl w:val="94287098"/>
    <w:lvl w:ilvl="0" w:tplc="2452CE1C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3B25828"/>
    <w:multiLevelType w:val="hybridMultilevel"/>
    <w:tmpl w:val="1F602824"/>
    <w:lvl w:ilvl="0" w:tplc="EC9CC4F2">
      <w:start w:val="6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82B6FD6"/>
    <w:multiLevelType w:val="hybridMultilevel"/>
    <w:tmpl w:val="4B58BC12"/>
    <w:lvl w:ilvl="0" w:tplc="2940007E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121066"/>
    <w:multiLevelType w:val="hybridMultilevel"/>
    <w:tmpl w:val="DE5CF14C"/>
    <w:lvl w:ilvl="0" w:tplc="2A821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00188"/>
    <w:multiLevelType w:val="hybridMultilevel"/>
    <w:tmpl w:val="B20ACD4E"/>
    <w:lvl w:ilvl="0" w:tplc="2E1A0A5C">
      <w:start w:val="3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BBC4C13"/>
    <w:multiLevelType w:val="hybridMultilevel"/>
    <w:tmpl w:val="7920590C"/>
    <w:lvl w:ilvl="0" w:tplc="523ACDDE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505223F"/>
    <w:multiLevelType w:val="hybridMultilevel"/>
    <w:tmpl w:val="58AAD7D8"/>
    <w:lvl w:ilvl="0" w:tplc="6B004A36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E54365C"/>
    <w:multiLevelType w:val="hybridMultilevel"/>
    <w:tmpl w:val="DFF442A6"/>
    <w:lvl w:ilvl="0" w:tplc="3704F1C6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54A209C3"/>
    <w:multiLevelType w:val="hybridMultilevel"/>
    <w:tmpl w:val="F7D2C4B6"/>
    <w:lvl w:ilvl="0" w:tplc="4F668648">
      <w:start w:val="2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4C42643"/>
    <w:multiLevelType w:val="hybridMultilevel"/>
    <w:tmpl w:val="EC1A4C18"/>
    <w:lvl w:ilvl="0" w:tplc="0BFAC64C">
      <w:start w:val="2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4B2668"/>
    <w:multiLevelType w:val="hybridMultilevel"/>
    <w:tmpl w:val="332C7188"/>
    <w:lvl w:ilvl="0" w:tplc="A91ACC6E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A3E46A5"/>
    <w:multiLevelType w:val="hybridMultilevel"/>
    <w:tmpl w:val="8F983648"/>
    <w:lvl w:ilvl="0" w:tplc="9CB078D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A4A06B3"/>
    <w:multiLevelType w:val="hybridMultilevel"/>
    <w:tmpl w:val="D0366082"/>
    <w:lvl w:ilvl="0" w:tplc="9EEC55B0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6B9215C4"/>
    <w:multiLevelType w:val="hybridMultilevel"/>
    <w:tmpl w:val="07B2AAFA"/>
    <w:lvl w:ilvl="0" w:tplc="1A5820FE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6BD92D34"/>
    <w:multiLevelType w:val="hybridMultilevel"/>
    <w:tmpl w:val="AB5EA1E0"/>
    <w:lvl w:ilvl="0" w:tplc="050E5E80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74036554"/>
    <w:multiLevelType w:val="hybridMultilevel"/>
    <w:tmpl w:val="2F809DAA"/>
    <w:lvl w:ilvl="0" w:tplc="A59CC97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4732509"/>
    <w:multiLevelType w:val="hybridMultilevel"/>
    <w:tmpl w:val="C36A74FA"/>
    <w:lvl w:ilvl="0" w:tplc="3E50075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4"/>
  </w:num>
  <w:num w:numId="5">
    <w:abstractNumId w:val="8"/>
  </w:num>
  <w:num w:numId="6">
    <w:abstractNumId w:val="2"/>
  </w:num>
  <w:num w:numId="7">
    <w:abstractNumId w:val="17"/>
  </w:num>
  <w:num w:numId="8">
    <w:abstractNumId w:val="0"/>
  </w:num>
  <w:num w:numId="9">
    <w:abstractNumId w:val="14"/>
  </w:num>
  <w:num w:numId="10">
    <w:abstractNumId w:val="15"/>
  </w:num>
  <w:num w:numId="11">
    <w:abstractNumId w:val="16"/>
  </w:num>
  <w:num w:numId="12">
    <w:abstractNumId w:val="9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  <w:num w:numId="17">
    <w:abstractNumId w:val="6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77"/>
    <w:rsid w:val="0000511E"/>
    <w:rsid w:val="000055A9"/>
    <w:rsid w:val="0001376F"/>
    <w:rsid w:val="000142E4"/>
    <w:rsid w:val="00016B1E"/>
    <w:rsid w:val="00023559"/>
    <w:rsid w:val="00031EEF"/>
    <w:rsid w:val="00051058"/>
    <w:rsid w:val="00054225"/>
    <w:rsid w:val="000542EE"/>
    <w:rsid w:val="00055622"/>
    <w:rsid w:val="00060A5D"/>
    <w:rsid w:val="00064CC1"/>
    <w:rsid w:val="00064F25"/>
    <w:rsid w:val="0007754D"/>
    <w:rsid w:val="00092472"/>
    <w:rsid w:val="00096B9C"/>
    <w:rsid w:val="000A752B"/>
    <w:rsid w:val="000B0539"/>
    <w:rsid w:val="000B4137"/>
    <w:rsid w:val="000B63B6"/>
    <w:rsid w:val="000C32B9"/>
    <w:rsid w:val="000D10E2"/>
    <w:rsid w:val="000D4A94"/>
    <w:rsid w:val="000D62D2"/>
    <w:rsid w:val="000D6A9F"/>
    <w:rsid w:val="000E1FDD"/>
    <w:rsid w:val="000E4E66"/>
    <w:rsid w:val="000F568D"/>
    <w:rsid w:val="000F7EB8"/>
    <w:rsid w:val="00105EAF"/>
    <w:rsid w:val="00111B9C"/>
    <w:rsid w:val="001168C7"/>
    <w:rsid w:val="00117EB5"/>
    <w:rsid w:val="00126AAF"/>
    <w:rsid w:val="001318B4"/>
    <w:rsid w:val="00141F2A"/>
    <w:rsid w:val="001445FB"/>
    <w:rsid w:val="00166ADB"/>
    <w:rsid w:val="00182990"/>
    <w:rsid w:val="00182B8E"/>
    <w:rsid w:val="00183CCD"/>
    <w:rsid w:val="0019403A"/>
    <w:rsid w:val="00196004"/>
    <w:rsid w:val="001A1FAD"/>
    <w:rsid w:val="001B39AD"/>
    <w:rsid w:val="001B7481"/>
    <w:rsid w:val="001D029B"/>
    <w:rsid w:val="001D0FA3"/>
    <w:rsid w:val="001D43B0"/>
    <w:rsid w:val="001D6F89"/>
    <w:rsid w:val="001E01AB"/>
    <w:rsid w:val="001E48AB"/>
    <w:rsid w:val="001F1FFE"/>
    <w:rsid w:val="001F4ECC"/>
    <w:rsid w:val="0020005E"/>
    <w:rsid w:val="00205174"/>
    <w:rsid w:val="00220905"/>
    <w:rsid w:val="00244C0F"/>
    <w:rsid w:val="0025596F"/>
    <w:rsid w:val="00264D52"/>
    <w:rsid w:val="00275536"/>
    <w:rsid w:val="002839F0"/>
    <w:rsid w:val="00290A5F"/>
    <w:rsid w:val="00293C91"/>
    <w:rsid w:val="00295641"/>
    <w:rsid w:val="002A1D39"/>
    <w:rsid w:val="002A45D7"/>
    <w:rsid w:val="002B11FB"/>
    <w:rsid w:val="002B34D8"/>
    <w:rsid w:val="002B5E04"/>
    <w:rsid w:val="002B7A60"/>
    <w:rsid w:val="002C1293"/>
    <w:rsid w:val="002C21C8"/>
    <w:rsid w:val="002C268B"/>
    <w:rsid w:val="002D1A00"/>
    <w:rsid w:val="002E67F7"/>
    <w:rsid w:val="002F4377"/>
    <w:rsid w:val="002F4F71"/>
    <w:rsid w:val="003039C0"/>
    <w:rsid w:val="00305241"/>
    <w:rsid w:val="00311582"/>
    <w:rsid w:val="003118D1"/>
    <w:rsid w:val="00322CC2"/>
    <w:rsid w:val="003359B6"/>
    <w:rsid w:val="00336292"/>
    <w:rsid w:val="00336D23"/>
    <w:rsid w:val="0034185A"/>
    <w:rsid w:val="003458AB"/>
    <w:rsid w:val="00352628"/>
    <w:rsid w:val="00362523"/>
    <w:rsid w:val="00370190"/>
    <w:rsid w:val="00383265"/>
    <w:rsid w:val="003850C4"/>
    <w:rsid w:val="003A2212"/>
    <w:rsid w:val="003B696B"/>
    <w:rsid w:val="003D1568"/>
    <w:rsid w:val="003D3E05"/>
    <w:rsid w:val="003D4D0A"/>
    <w:rsid w:val="003D6E03"/>
    <w:rsid w:val="003D74B5"/>
    <w:rsid w:val="003E0E78"/>
    <w:rsid w:val="003E64A9"/>
    <w:rsid w:val="003F2F5D"/>
    <w:rsid w:val="003F7065"/>
    <w:rsid w:val="0040019F"/>
    <w:rsid w:val="00400FDC"/>
    <w:rsid w:val="0040585A"/>
    <w:rsid w:val="004223A4"/>
    <w:rsid w:val="00430C93"/>
    <w:rsid w:val="00433C66"/>
    <w:rsid w:val="00435B17"/>
    <w:rsid w:val="004422EA"/>
    <w:rsid w:val="00445A84"/>
    <w:rsid w:val="00457ADE"/>
    <w:rsid w:val="00461160"/>
    <w:rsid w:val="00462C55"/>
    <w:rsid w:val="0047775D"/>
    <w:rsid w:val="004864FC"/>
    <w:rsid w:val="00494F67"/>
    <w:rsid w:val="004A01AC"/>
    <w:rsid w:val="004B0917"/>
    <w:rsid w:val="004D1D52"/>
    <w:rsid w:val="004E5979"/>
    <w:rsid w:val="004F0BB2"/>
    <w:rsid w:val="004F0BF0"/>
    <w:rsid w:val="00507C17"/>
    <w:rsid w:val="00512090"/>
    <w:rsid w:val="00513A35"/>
    <w:rsid w:val="00514215"/>
    <w:rsid w:val="005143BA"/>
    <w:rsid w:val="0052122C"/>
    <w:rsid w:val="00534086"/>
    <w:rsid w:val="0053435B"/>
    <w:rsid w:val="00536A07"/>
    <w:rsid w:val="00540289"/>
    <w:rsid w:val="00544426"/>
    <w:rsid w:val="00544ABF"/>
    <w:rsid w:val="00552260"/>
    <w:rsid w:val="0055400D"/>
    <w:rsid w:val="005639BA"/>
    <w:rsid w:val="0056511D"/>
    <w:rsid w:val="0056730A"/>
    <w:rsid w:val="0057413E"/>
    <w:rsid w:val="005761E3"/>
    <w:rsid w:val="00581BA0"/>
    <w:rsid w:val="005833B4"/>
    <w:rsid w:val="00587BB2"/>
    <w:rsid w:val="00593CA6"/>
    <w:rsid w:val="005B371D"/>
    <w:rsid w:val="005B6CAD"/>
    <w:rsid w:val="005B7BD7"/>
    <w:rsid w:val="005C09AB"/>
    <w:rsid w:val="005C24CD"/>
    <w:rsid w:val="005C5F14"/>
    <w:rsid w:val="005D2FC9"/>
    <w:rsid w:val="005D31CE"/>
    <w:rsid w:val="005D54C9"/>
    <w:rsid w:val="005E29BE"/>
    <w:rsid w:val="005E6D87"/>
    <w:rsid w:val="005E6F09"/>
    <w:rsid w:val="005F34FE"/>
    <w:rsid w:val="005F3A59"/>
    <w:rsid w:val="005F43FC"/>
    <w:rsid w:val="00606A84"/>
    <w:rsid w:val="0061288E"/>
    <w:rsid w:val="00613626"/>
    <w:rsid w:val="006155DA"/>
    <w:rsid w:val="00616D58"/>
    <w:rsid w:val="00620599"/>
    <w:rsid w:val="00621220"/>
    <w:rsid w:val="00625473"/>
    <w:rsid w:val="00642DE3"/>
    <w:rsid w:val="0065299E"/>
    <w:rsid w:val="00660777"/>
    <w:rsid w:val="0066778C"/>
    <w:rsid w:val="006710F9"/>
    <w:rsid w:val="006969EC"/>
    <w:rsid w:val="006A2CBC"/>
    <w:rsid w:val="006B0941"/>
    <w:rsid w:val="006C210F"/>
    <w:rsid w:val="006C4C48"/>
    <w:rsid w:val="006D2328"/>
    <w:rsid w:val="006D4202"/>
    <w:rsid w:val="006E62FB"/>
    <w:rsid w:val="006F1A82"/>
    <w:rsid w:val="007010EE"/>
    <w:rsid w:val="00704A55"/>
    <w:rsid w:val="00711655"/>
    <w:rsid w:val="00717004"/>
    <w:rsid w:val="00734113"/>
    <w:rsid w:val="00737871"/>
    <w:rsid w:val="00737A9E"/>
    <w:rsid w:val="00737EB7"/>
    <w:rsid w:val="00745A13"/>
    <w:rsid w:val="00762F1E"/>
    <w:rsid w:val="007672B1"/>
    <w:rsid w:val="00770E48"/>
    <w:rsid w:val="007756DE"/>
    <w:rsid w:val="007972EA"/>
    <w:rsid w:val="007A0877"/>
    <w:rsid w:val="007B4249"/>
    <w:rsid w:val="007B4EF7"/>
    <w:rsid w:val="007C3245"/>
    <w:rsid w:val="007D1876"/>
    <w:rsid w:val="007D35D8"/>
    <w:rsid w:val="007E1E89"/>
    <w:rsid w:val="007E2275"/>
    <w:rsid w:val="007E5509"/>
    <w:rsid w:val="007E5EB1"/>
    <w:rsid w:val="007E62FD"/>
    <w:rsid w:val="007F0C5F"/>
    <w:rsid w:val="007F1530"/>
    <w:rsid w:val="00806370"/>
    <w:rsid w:val="00813546"/>
    <w:rsid w:val="00814A6F"/>
    <w:rsid w:val="00821033"/>
    <w:rsid w:val="00823EED"/>
    <w:rsid w:val="008258F8"/>
    <w:rsid w:val="008779D5"/>
    <w:rsid w:val="00881BF1"/>
    <w:rsid w:val="008933F3"/>
    <w:rsid w:val="008B0D66"/>
    <w:rsid w:val="008B1105"/>
    <w:rsid w:val="008B20C8"/>
    <w:rsid w:val="008B5913"/>
    <w:rsid w:val="008B6FC9"/>
    <w:rsid w:val="008C6BAA"/>
    <w:rsid w:val="008D436D"/>
    <w:rsid w:val="008E2117"/>
    <w:rsid w:val="008E255E"/>
    <w:rsid w:val="008E5A88"/>
    <w:rsid w:val="008E6026"/>
    <w:rsid w:val="008E77C1"/>
    <w:rsid w:val="009218FA"/>
    <w:rsid w:val="009258AB"/>
    <w:rsid w:val="00925BC3"/>
    <w:rsid w:val="00927505"/>
    <w:rsid w:val="00932256"/>
    <w:rsid w:val="0094621F"/>
    <w:rsid w:val="00954AD0"/>
    <w:rsid w:val="00962513"/>
    <w:rsid w:val="00971DC2"/>
    <w:rsid w:val="00982A35"/>
    <w:rsid w:val="009866D6"/>
    <w:rsid w:val="009868B8"/>
    <w:rsid w:val="00986DC2"/>
    <w:rsid w:val="00986F17"/>
    <w:rsid w:val="009A1D0F"/>
    <w:rsid w:val="009B0266"/>
    <w:rsid w:val="009D1DBE"/>
    <w:rsid w:val="009D256B"/>
    <w:rsid w:val="009E5C9A"/>
    <w:rsid w:val="009E66F7"/>
    <w:rsid w:val="00A01678"/>
    <w:rsid w:val="00A02C60"/>
    <w:rsid w:val="00A033E2"/>
    <w:rsid w:val="00A038F4"/>
    <w:rsid w:val="00A04045"/>
    <w:rsid w:val="00A05CF3"/>
    <w:rsid w:val="00A0763E"/>
    <w:rsid w:val="00A107E0"/>
    <w:rsid w:val="00A1799C"/>
    <w:rsid w:val="00A201DA"/>
    <w:rsid w:val="00A36972"/>
    <w:rsid w:val="00A46D41"/>
    <w:rsid w:val="00A514A6"/>
    <w:rsid w:val="00A67781"/>
    <w:rsid w:val="00A731A8"/>
    <w:rsid w:val="00A760A6"/>
    <w:rsid w:val="00A76F5D"/>
    <w:rsid w:val="00A85197"/>
    <w:rsid w:val="00A916AC"/>
    <w:rsid w:val="00AA6BF1"/>
    <w:rsid w:val="00AA74B4"/>
    <w:rsid w:val="00AB0C87"/>
    <w:rsid w:val="00AB141C"/>
    <w:rsid w:val="00AB3F6C"/>
    <w:rsid w:val="00AF346E"/>
    <w:rsid w:val="00AF642D"/>
    <w:rsid w:val="00B06173"/>
    <w:rsid w:val="00B14E18"/>
    <w:rsid w:val="00B23A74"/>
    <w:rsid w:val="00B26559"/>
    <w:rsid w:val="00B2658B"/>
    <w:rsid w:val="00B30274"/>
    <w:rsid w:val="00B31765"/>
    <w:rsid w:val="00B37F5B"/>
    <w:rsid w:val="00B41603"/>
    <w:rsid w:val="00B46241"/>
    <w:rsid w:val="00B463D2"/>
    <w:rsid w:val="00B47CB4"/>
    <w:rsid w:val="00B534B5"/>
    <w:rsid w:val="00B77CF2"/>
    <w:rsid w:val="00B77FDA"/>
    <w:rsid w:val="00B81B8F"/>
    <w:rsid w:val="00B92690"/>
    <w:rsid w:val="00B92B1C"/>
    <w:rsid w:val="00BA49CD"/>
    <w:rsid w:val="00BA7245"/>
    <w:rsid w:val="00BB652E"/>
    <w:rsid w:val="00BC047D"/>
    <w:rsid w:val="00BC5086"/>
    <w:rsid w:val="00BD1F4A"/>
    <w:rsid w:val="00BD33E5"/>
    <w:rsid w:val="00BF3A69"/>
    <w:rsid w:val="00C0127B"/>
    <w:rsid w:val="00C277FC"/>
    <w:rsid w:val="00C27F3B"/>
    <w:rsid w:val="00C360EB"/>
    <w:rsid w:val="00C45D58"/>
    <w:rsid w:val="00C50936"/>
    <w:rsid w:val="00C52063"/>
    <w:rsid w:val="00C53AAE"/>
    <w:rsid w:val="00C55BC5"/>
    <w:rsid w:val="00C675C1"/>
    <w:rsid w:val="00C702FE"/>
    <w:rsid w:val="00C90943"/>
    <w:rsid w:val="00CA1188"/>
    <w:rsid w:val="00CA5446"/>
    <w:rsid w:val="00CA58DB"/>
    <w:rsid w:val="00CB2EDE"/>
    <w:rsid w:val="00CC115F"/>
    <w:rsid w:val="00CC66DB"/>
    <w:rsid w:val="00CC6BC7"/>
    <w:rsid w:val="00CC6C69"/>
    <w:rsid w:val="00CD410A"/>
    <w:rsid w:val="00CD5440"/>
    <w:rsid w:val="00CE0321"/>
    <w:rsid w:val="00CF0833"/>
    <w:rsid w:val="00CF596F"/>
    <w:rsid w:val="00CF7B37"/>
    <w:rsid w:val="00D0565D"/>
    <w:rsid w:val="00D05A48"/>
    <w:rsid w:val="00D14239"/>
    <w:rsid w:val="00D15E92"/>
    <w:rsid w:val="00D33C76"/>
    <w:rsid w:val="00D34F7B"/>
    <w:rsid w:val="00D35F3C"/>
    <w:rsid w:val="00D45A9E"/>
    <w:rsid w:val="00D57F52"/>
    <w:rsid w:val="00D70036"/>
    <w:rsid w:val="00D8258E"/>
    <w:rsid w:val="00D90CF9"/>
    <w:rsid w:val="00D9429E"/>
    <w:rsid w:val="00DA5FC1"/>
    <w:rsid w:val="00DA6728"/>
    <w:rsid w:val="00DB4398"/>
    <w:rsid w:val="00DC064B"/>
    <w:rsid w:val="00DC3FEA"/>
    <w:rsid w:val="00DC6052"/>
    <w:rsid w:val="00DD3CDA"/>
    <w:rsid w:val="00DD44CA"/>
    <w:rsid w:val="00DD4C0D"/>
    <w:rsid w:val="00DE783F"/>
    <w:rsid w:val="00DE7CC1"/>
    <w:rsid w:val="00DF4E34"/>
    <w:rsid w:val="00E113CE"/>
    <w:rsid w:val="00E12865"/>
    <w:rsid w:val="00E21987"/>
    <w:rsid w:val="00E27892"/>
    <w:rsid w:val="00E27E14"/>
    <w:rsid w:val="00E31D99"/>
    <w:rsid w:val="00E32289"/>
    <w:rsid w:val="00E3259B"/>
    <w:rsid w:val="00E32F77"/>
    <w:rsid w:val="00E345D0"/>
    <w:rsid w:val="00E4560D"/>
    <w:rsid w:val="00E53856"/>
    <w:rsid w:val="00E54305"/>
    <w:rsid w:val="00E563F3"/>
    <w:rsid w:val="00E6039A"/>
    <w:rsid w:val="00E61D33"/>
    <w:rsid w:val="00E62180"/>
    <w:rsid w:val="00E724C8"/>
    <w:rsid w:val="00E75EE0"/>
    <w:rsid w:val="00E7776B"/>
    <w:rsid w:val="00E9240F"/>
    <w:rsid w:val="00E9442B"/>
    <w:rsid w:val="00E97F7E"/>
    <w:rsid w:val="00EA3098"/>
    <w:rsid w:val="00EB631C"/>
    <w:rsid w:val="00EE0B91"/>
    <w:rsid w:val="00EE2413"/>
    <w:rsid w:val="00EE52E3"/>
    <w:rsid w:val="00EE577F"/>
    <w:rsid w:val="00EE76FA"/>
    <w:rsid w:val="00EF28D7"/>
    <w:rsid w:val="00EF621E"/>
    <w:rsid w:val="00EF75EF"/>
    <w:rsid w:val="00F0657F"/>
    <w:rsid w:val="00F07A52"/>
    <w:rsid w:val="00F14554"/>
    <w:rsid w:val="00F149FA"/>
    <w:rsid w:val="00F162A9"/>
    <w:rsid w:val="00F378F8"/>
    <w:rsid w:val="00F52A13"/>
    <w:rsid w:val="00F5710A"/>
    <w:rsid w:val="00F747CB"/>
    <w:rsid w:val="00F81220"/>
    <w:rsid w:val="00F90741"/>
    <w:rsid w:val="00FA729C"/>
    <w:rsid w:val="00FB6BD8"/>
    <w:rsid w:val="00FC1F62"/>
    <w:rsid w:val="00FD17BF"/>
    <w:rsid w:val="00FE05CC"/>
    <w:rsid w:val="00FE5D01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96C2B46"/>
  <w15:docId w15:val="{02161477-9013-43E4-970D-0C2383D2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D8"/>
    <w:rPr>
      <w:sz w:val="24"/>
      <w:szCs w:val="24"/>
    </w:rPr>
  </w:style>
  <w:style w:type="paragraph" w:styleId="Titre1">
    <w:name w:val="heading 1"/>
    <w:basedOn w:val="Normal"/>
    <w:next w:val="Normal"/>
    <w:qFormat/>
    <w:rsid w:val="007D35D8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i/>
      <w:iCs/>
    </w:rPr>
  </w:style>
  <w:style w:type="paragraph" w:styleId="Titre2">
    <w:name w:val="heading 2"/>
    <w:basedOn w:val="Normal"/>
    <w:next w:val="Normal"/>
    <w:qFormat/>
    <w:rsid w:val="007D35D8"/>
    <w:pPr>
      <w:keepNext/>
      <w:widowControl w:val="0"/>
      <w:autoSpaceDE w:val="0"/>
      <w:autoSpaceDN w:val="0"/>
      <w:adjustRightInd w:val="0"/>
      <w:ind w:right="567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D35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D35D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35F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5A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74B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A7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01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780157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chal@orange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b-ml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ebmarche.blogspot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seb-ml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ebmarche.blogspot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Excel_97-2003_Worksheet.xls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Mod&#232;les%20Office%20personnalis&#233;s\ASEB%202021%2010%2009%20Saint%20Joseph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849E7-773E-4CC9-A414-F5D55201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ASEB 2021 10 09 Saint Joseph</Template>
  <TotalTime>8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PRESIDENT : Jean NEIGEAT                                              Lyon le   20 NOVEMBRE  2003</vt:lpstr>
    </vt:vector>
  </TitlesOfParts>
  <Company>CAPRI-CODEC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 : Jean NEIGEAT                                              Lyon le   20 NOVEMBRE  2003</dc:title>
  <dc:creator>Utilisateur</dc:creator>
  <cp:lastModifiedBy>Hermance MARLIER</cp:lastModifiedBy>
  <cp:revision>5</cp:revision>
  <cp:lastPrinted>2021-10-09T06:27:00Z</cp:lastPrinted>
  <dcterms:created xsi:type="dcterms:W3CDTF">2021-10-09T06:30:00Z</dcterms:created>
  <dcterms:modified xsi:type="dcterms:W3CDTF">2021-10-24T06:54:00Z</dcterms:modified>
</cp:coreProperties>
</file>