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B85B1" w14:textId="5193ACD6" w:rsidR="00806370" w:rsidRPr="00C36BFD" w:rsidRDefault="00A844CD" w:rsidP="00AA6BF1">
      <w:pPr>
        <w:widowControl w:val="0"/>
        <w:autoSpaceDE w:val="0"/>
        <w:autoSpaceDN w:val="0"/>
        <w:adjustRightInd w:val="0"/>
        <w:ind w:left="-709" w:firstLine="425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DEAF5E" wp14:editId="3361FF80">
                <wp:simplePos x="0" y="0"/>
                <wp:positionH relativeFrom="column">
                  <wp:posOffset>4072890</wp:posOffset>
                </wp:positionH>
                <wp:positionV relativeFrom="paragraph">
                  <wp:posOffset>-614045</wp:posOffset>
                </wp:positionV>
                <wp:extent cx="2143125" cy="40005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B63F347" w14:textId="77777777" w:rsidR="00264D52" w:rsidRPr="00AA74B4" w:rsidRDefault="00D8258E" w:rsidP="00D34F7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A74B4">
                              <w:rPr>
                                <w:rFonts w:ascii="Arial" w:hAnsi="Arial" w:cs="Arial"/>
                              </w:rPr>
                              <w:t xml:space="preserve">Lyon, </w:t>
                            </w:r>
                            <w:r w:rsidR="007B4EF7" w:rsidRPr="00AA74B4">
                              <w:rPr>
                                <w:rFonts w:ascii="Arial" w:hAnsi="Arial" w:cs="Arial"/>
                              </w:rPr>
                              <w:t xml:space="preserve">le </w:t>
                            </w:r>
                            <w:r w:rsidR="00E32289">
                              <w:rPr>
                                <w:rFonts w:ascii="Arial" w:hAnsi="Arial" w:cs="Arial"/>
                              </w:rPr>
                              <w:t>20 mai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DEAF5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20.7pt;margin-top:-48.35pt;width:168.7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" stroked="f">
                <v:textbox>
                  <w:txbxContent>
                    <w:p w14:paraId="6B63F347" w14:textId="77777777" w:rsidR="00264D52" w:rsidRPr="00AA74B4" w:rsidRDefault="00D8258E" w:rsidP="00D34F7B">
                      <w:pPr>
                        <w:rPr>
                          <w:rFonts w:ascii="Arial" w:hAnsi="Arial" w:cs="Arial"/>
                        </w:rPr>
                      </w:pPr>
                      <w:r w:rsidRPr="00AA74B4">
                        <w:rPr>
                          <w:rFonts w:ascii="Arial" w:hAnsi="Arial" w:cs="Arial"/>
                        </w:rPr>
                        <w:t xml:space="preserve">Lyon, </w:t>
                      </w:r>
                      <w:r w:rsidR="007B4EF7" w:rsidRPr="00AA74B4">
                        <w:rPr>
                          <w:rFonts w:ascii="Arial" w:hAnsi="Arial" w:cs="Arial"/>
                        </w:rPr>
                        <w:t xml:space="preserve">le </w:t>
                      </w:r>
                      <w:r w:rsidR="00E32289">
                        <w:rPr>
                          <w:rFonts w:ascii="Arial" w:hAnsi="Arial" w:cs="Arial"/>
                        </w:rPr>
                        <w:t>20 mai 2020</w:t>
                      </w:r>
                    </w:p>
                  </w:txbxContent>
                </v:textbox>
              </v:shape>
            </w:pict>
          </mc:Fallback>
        </mc:AlternateContent>
      </w:r>
      <w:r w:rsidR="00EE577F" w:rsidRPr="002C268B">
        <w:rPr>
          <w:rFonts w:ascii="Arial" w:hAnsi="Arial" w:cs="Arial"/>
          <w:b/>
          <w:bCs/>
          <w:i/>
          <w:iCs/>
        </w:rPr>
        <w:t xml:space="preserve">  </w:t>
      </w:r>
      <w:r w:rsidR="0001376F" w:rsidRPr="002C268B">
        <w:rPr>
          <w:rFonts w:ascii="Arial" w:hAnsi="Arial" w:cs="Arial"/>
          <w:b/>
          <w:bCs/>
          <w:i/>
          <w:iCs/>
        </w:rPr>
        <w:t xml:space="preserve"> </w:t>
      </w:r>
      <w:r w:rsidR="008E6026" w:rsidRPr="002C268B">
        <w:rPr>
          <w:rFonts w:ascii="Arial" w:hAnsi="Arial" w:cs="Arial"/>
          <w:b/>
          <w:bCs/>
          <w:i/>
          <w:iCs/>
          <w:sz w:val="16"/>
          <w:szCs w:val="16"/>
        </w:rPr>
        <w:t xml:space="preserve">Contact :  </w:t>
      </w:r>
      <w:r w:rsidR="00806370" w:rsidRPr="00C36BFD">
        <w:rPr>
          <w:rFonts w:ascii="Arial" w:hAnsi="Arial" w:cs="Arial"/>
          <w:b/>
          <w:bCs/>
          <w:iCs/>
          <w:sz w:val="16"/>
          <w:szCs w:val="16"/>
        </w:rPr>
        <w:t xml:space="preserve">Jean Paul </w:t>
      </w:r>
      <w:proofErr w:type="spellStart"/>
      <w:r w:rsidR="00806370" w:rsidRPr="00C36BFD">
        <w:rPr>
          <w:rFonts w:ascii="Arial" w:hAnsi="Arial" w:cs="Arial"/>
          <w:b/>
          <w:bCs/>
          <w:iCs/>
          <w:sz w:val="16"/>
          <w:szCs w:val="16"/>
        </w:rPr>
        <w:t>Chalieux</w:t>
      </w:r>
      <w:proofErr w:type="spellEnd"/>
      <w:r w:rsidR="00806370" w:rsidRPr="00C36BFD">
        <w:rPr>
          <w:rFonts w:ascii="Arial" w:hAnsi="Arial" w:cs="Arial"/>
          <w:b/>
          <w:bCs/>
          <w:iCs/>
          <w:sz w:val="16"/>
          <w:szCs w:val="16"/>
        </w:rPr>
        <w:t xml:space="preserve">  </w:t>
      </w:r>
    </w:p>
    <w:p w14:paraId="74249590" w14:textId="77777777" w:rsidR="00806370" w:rsidRPr="00C36BFD" w:rsidRDefault="006D2328" w:rsidP="00806370">
      <w:pPr>
        <w:widowControl w:val="0"/>
        <w:autoSpaceDE w:val="0"/>
        <w:autoSpaceDN w:val="0"/>
        <w:adjustRightInd w:val="0"/>
        <w:ind w:left="851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5DFA85FC" wp14:editId="6EF2F068">
            <wp:simplePos x="0" y="0"/>
            <wp:positionH relativeFrom="column">
              <wp:posOffset>4090035</wp:posOffset>
            </wp:positionH>
            <wp:positionV relativeFrom="paragraph">
              <wp:posOffset>77470</wp:posOffset>
            </wp:positionV>
            <wp:extent cx="2219325" cy="1674495"/>
            <wp:effectExtent l="0" t="266700" r="0" b="249555"/>
            <wp:wrapNone/>
            <wp:docPr id="8" name="Image 3" descr="D:\Documents\Parents\Jean Paul\ASEB\20200516_163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\Parents\Jean Paul\ASEB\20200516_1637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19325" cy="1674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6370" w:rsidRPr="00C36BFD">
        <w:rPr>
          <w:rFonts w:ascii="Arial" w:hAnsi="Arial" w:cs="Arial"/>
          <w:b/>
          <w:bCs/>
          <w:iCs/>
          <w:sz w:val="16"/>
          <w:szCs w:val="16"/>
        </w:rPr>
        <w:tab/>
        <w:t>91 rue du Marjolet</w:t>
      </w:r>
    </w:p>
    <w:p w14:paraId="3A8AB358" w14:textId="77777777" w:rsidR="00806370" w:rsidRPr="00C36BFD" w:rsidRDefault="00806370" w:rsidP="00AA6BF1">
      <w:pPr>
        <w:widowControl w:val="0"/>
        <w:autoSpaceDE w:val="0"/>
        <w:autoSpaceDN w:val="0"/>
        <w:adjustRightInd w:val="0"/>
        <w:ind w:left="794" w:firstLine="57"/>
        <w:rPr>
          <w:rFonts w:ascii="Arial" w:hAnsi="Arial" w:cs="Arial"/>
          <w:b/>
          <w:sz w:val="16"/>
          <w:szCs w:val="16"/>
        </w:rPr>
      </w:pPr>
      <w:r w:rsidRPr="00C36BFD">
        <w:rPr>
          <w:rFonts w:ascii="Arial" w:hAnsi="Arial" w:cs="Arial"/>
          <w:b/>
          <w:sz w:val="16"/>
          <w:szCs w:val="16"/>
        </w:rPr>
        <w:t>69540 - IRIGNY</w:t>
      </w:r>
    </w:p>
    <w:p w14:paraId="760EFE86" w14:textId="77777777" w:rsidR="00806370" w:rsidRPr="0056730A" w:rsidRDefault="00806370" w:rsidP="00806370">
      <w:pPr>
        <w:widowControl w:val="0"/>
        <w:autoSpaceDE w:val="0"/>
        <w:autoSpaceDN w:val="0"/>
        <w:adjustRightInd w:val="0"/>
        <w:ind w:left="851"/>
        <w:rPr>
          <w:rFonts w:ascii="Arial" w:hAnsi="Arial" w:cs="Arial"/>
          <w:b/>
          <w:iCs/>
          <w:color w:val="000000" w:themeColor="text1"/>
          <w:sz w:val="18"/>
          <w:szCs w:val="18"/>
        </w:rPr>
      </w:pPr>
      <w:r w:rsidRPr="0056730A">
        <w:rPr>
          <w:rFonts w:ascii="Arial" w:hAnsi="Arial" w:cs="Arial"/>
          <w:b/>
          <w:color w:val="000000" w:themeColor="text1"/>
          <w:sz w:val="18"/>
          <w:szCs w:val="18"/>
        </w:rPr>
        <w:t>Port : 06 33 34 71 86</w:t>
      </w:r>
      <w:r w:rsidRPr="0056730A">
        <w:rPr>
          <w:rFonts w:ascii="Arial" w:hAnsi="Arial" w:cs="Arial"/>
          <w:b/>
          <w:iCs/>
          <w:color w:val="000000" w:themeColor="text1"/>
          <w:sz w:val="18"/>
          <w:szCs w:val="18"/>
        </w:rPr>
        <w:t xml:space="preserve">   </w:t>
      </w:r>
    </w:p>
    <w:p w14:paraId="3847466D" w14:textId="77777777" w:rsidR="008B20C8" w:rsidRDefault="00D8258E" w:rsidP="00D8258E">
      <w:pPr>
        <w:widowControl w:val="0"/>
        <w:autoSpaceDE w:val="0"/>
        <w:autoSpaceDN w:val="0"/>
        <w:adjustRightInd w:val="0"/>
        <w:ind w:left="709" w:hanging="851"/>
        <w:rPr>
          <w:rFonts w:ascii="Arial" w:hAnsi="Arial" w:cs="Arial"/>
          <w:b/>
          <w:i/>
          <w:color w:val="FF0000"/>
          <w:sz w:val="18"/>
          <w:szCs w:val="18"/>
        </w:rPr>
      </w:pPr>
      <w:r w:rsidRPr="0056730A">
        <w:rPr>
          <w:rFonts w:ascii="Arial" w:hAnsi="Arial" w:cs="Arial"/>
          <w:b/>
          <w:i/>
          <w:color w:val="FF0000"/>
          <w:sz w:val="18"/>
          <w:szCs w:val="18"/>
        </w:rPr>
        <w:tab/>
      </w:r>
      <w:r w:rsidRPr="0056730A">
        <w:rPr>
          <w:rFonts w:ascii="Arial" w:hAnsi="Arial" w:cs="Arial"/>
          <w:b/>
          <w:i/>
          <w:color w:val="FF0000"/>
          <w:sz w:val="18"/>
          <w:szCs w:val="18"/>
        </w:rPr>
        <w:tab/>
      </w:r>
      <w:r w:rsidRPr="0056730A">
        <w:rPr>
          <w:rFonts w:ascii="Arial" w:hAnsi="Arial" w:cs="Arial"/>
          <w:b/>
          <w:i/>
          <w:color w:val="FF0000"/>
          <w:sz w:val="18"/>
          <w:szCs w:val="18"/>
        </w:rPr>
        <w:tab/>
      </w:r>
      <w:r w:rsidRPr="0056730A">
        <w:rPr>
          <w:rFonts w:ascii="Arial" w:hAnsi="Arial" w:cs="Arial"/>
          <w:b/>
          <w:i/>
          <w:color w:val="FF0000"/>
          <w:sz w:val="18"/>
          <w:szCs w:val="18"/>
        </w:rPr>
        <w:tab/>
      </w:r>
      <w:r w:rsidRPr="0056730A">
        <w:rPr>
          <w:rFonts w:ascii="Arial" w:hAnsi="Arial" w:cs="Arial"/>
          <w:b/>
          <w:i/>
          <w:color w:val="FF0000"/>
          <w:sz w:val="18"/>
          <w:szCs w:val="18"/>
        </w:rPr>
        <w:tab/>
      </w:r>
      <w:hyperlink r:id="rId9" w:history="1">
        <w:r w:rsidR="008B20C8" w:rsidRPr="00167CD3">
          <w:rPr>
            <w:rStyle w:val="Lienhypertexte"/>
            <w:rFonts w:ascii="Arial" w:hAnsi="Arial" w:cs="Arial"/>
            <w:b/>
            <w:i/>
            <w:sz w:val="18"/>
            <w:szCs w:val="18"/>
          </w:rPr>
          <w:t>jpchal@orange.fr</w:t>
        </w:r>
      </w:hyperlink>
      <w:r w:rsidR="008B20C8">
        <w:rPr>
          <w:rFonts w:ascii="Arial" w:hAnsi="Arial" w:cs="Arial"/>
          <w:b/>
          <w:i/>
          <w:color w:val="FF0000"/>
          <w:sz w:val="18"/>
          <w:szCs w:val="18"/>
        </w:rPr>
        <w:tab/>
      </w:r>
      <w:r w:rsidR="008B20C8">
        <w:rPr>
          <w:rFonts w:ascii="Arial" w:hAnsi="Arial" w:cs="Arial"/>
          <w:b/>
          <w:i/>
          <w:color w:val="FF0000"/>
          <w:sz w:val="18"/>
          <w:szCs w:val="18"/>
        </w:rPr>
        <w:tab/>
      </w:r>
      <w:r w:rsidR="008B20C8">
        <w:rPr>
          <w:rFonts w:ascii="Arial" w:hAnsi="Arial" w:cs="Arial"/>
          <w:b/>
          <w:i/>
          <w:color w:val="FF0000"/>
          <w:sz w:val="18"/>
          <w:szCs w:val="18"/>
        </w:rPr>
        <w:tab/>
      </w:r>
      <w:r w:rsidR="008B20C8">
        <w:rPr>
          <w:rFonts w:ascii="Arial" w:hAnsi="Arial" w:cs="Arial"/>
          <w:b/>
          <w:i/>
          <w:color w:val="FF0000"/>
          <w:sz w:val="18"/>
          <w:szCs w:val="18"/>
        </w:rPr>
        <w:tab/>
      </w:r>
      <w:r w:rsidR="008B20C8">
        <w:rPr>
          <w:rFonts w:ascii="Arial" w:hAnsi="Arial" w:cs="Arial"/>
          <w:b/>
          <w:i/>
          <w:color w:val="FF0000"/>
          <w:sz w:val="18"/>
          <w:szCs w:val="18"/>
        </w:rPr>
        <w:tab/>
      </w:r>
      <w:r w:rsidR="008B20C8">
        <w:rPr>
          <w:rFonts w:ascii="Arial" w:hAnsi="Arial" w:cs="Arial"/>
          <w:b/>
          <w:i/>
          <w:color w:val="FF0000"/>
          <w:sz w:val="18"/>
          <w:szCs w:val="18"/>
        </w:rPr>
        <w:tab/>
      </w:r>
      <w:r w:rsidR="008B20C8">
        <w:rPr>
          <w:rFonts w:ascii="Arial" w:hAnsi="Arial" w:cs="Arial"/>
          <w:b/>
          <w:i/>
          <w:color w:val="FF0000"/>
          <w:sz w:val="18"/>
          <w:szCs w:val="18"/>
        </w:rPr>
        <w:tab/>
      </w:r>
      <w:r w:rsidR="008B20C8">
        <w:rPr>
          <w:rFonts w:ascii="Arial" w:hAnsi="Arial" w:cs="Arial"/>
          <w:b/>
          <w:i/>
          <w:color w:val="FF0000"/>
          <w:sz w:val="18"/>
          <w:szCs w:val="18"/>
        </w:rPr>
        <w:tab/>
      </w:r>
      <w:r w:rsidR="008B20C8">
        <w:rPr>
          <w:rFonts w:ascii="Arial" w:hAnsi="Arial" w:cs="Arial"/>
          <w:b/>
          <w:i/>
          <w:color w:val="FF0000"/>
          <w:sz w:val="18"/>
          <w:szCs w:val="18"/>
        </w:rPr>
        <w:tab/>
      </w:r>
      <w:r w:rsidR="008B20C8">
        <w:rPr>
          <w:rFonts w:ascii="Arial" w:hAnsi="Arial" w:cs="Arial"/>
          <w:b/>
          <w:i/>
          <w:color w:val="FF0000"/>
          <w:sz w:val="18"/>
          <w:szCs w:val="18"/>
        </w:rPr>
        <w:tab/>
      </w:r>
      <w:r w:rsidR="008B20C8">
        <w:rPr>
          <w:rFonts w:ascii="Arial" w:hAnsi="Arial" w:cs="Arial"/>
          <w:b/>
          <w:i/>
          <w:color w:val="FF0000"/>
          <w:sz w:val="18"/>
          <w:szCs w:val="18"/>
        </w:rPr>
        <w:tab/>
      </w:r>
      <w:r w:rsidR="008B20C8">
        <w:rPr>
          <w:rFonts w:ascii="Arial" w:hAnsi="Arial" w:cs="Arial"/>
          <w:b/>
          <w:i/>
          <w:color w:val="FF0000"/>
          <w:sz w:val="18"/>
          <w:szCs w:val="18"/>
        </w:rPr>
        <w:tab/>
      </w:r>
      <w:r w:rsidR="008B20C8">
        <w:rPr>
          <w:rFonts w:ascii="Arial" w:hAnsi="Arial" w:cs="Arial"/>
          <w:b/>
          <w:i/>
          <w:color w:val="FF0000"/>
          <w:sz w:val="18"/>
          <w:szCs w:val="18"/>
        </w:rPr>
        <w:tab/>
      </w:r>
      <w:r w:rsidR="008B20C8">
        <w:rPr>
          <w:rFonts w:ascii="Arial" w:hAnsi="Arial" w:cs="Arial"/>
          <w:b/>
          <w:i/>
          <w:color w:val="FF0000"/>
          <w:sz w:val="18"/>
          <w:szCs w:val="18"/>
        </w:rPr>
        <w:tab/>
      </w:r>
      <w:r w:rsidR="008B20C8">
        <w:rPr>
          <w:rFonts w:ascii="Arial" w:hAnsi="Arial" w:cs="Arial"/>
          <w:b/>
          <w:i/>
          <w:color w:val="FF0000"/>
          <w:sz w:val="18"/>
          <w:szCs w:val="18"/>
        </w:rPr>
        <w:tab/>
      </w:r>
    </w:p>
    <w:p w14:paraId="2165A53B" w14:textId="77777777" w:rsidR="008B20C8" w:rsidRDefault="008B20C8" w:rsidP="00D8258E">
      <w:pPr>
        <w:widowControl w:val="0"/>
        <w:autoSpaceDE w:val="0"/>
        <w:autoSpaceDN w:val="0"/>
        <w:adjustRightInd w:val="0"/>
        <w:ind w:left="709" w:hanging="851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538095E9" w14:textId="77777777" w:rsidR="00EE577F" w:rsidRPr="0056730A" w:rsidRDefault="008B20C8" w:rsidP="00D8258E">
      <w:pPr>
        <w:widowControl w:val="0"/>
        <w:autoSpaceDE w:val="0"/>
        <w:autoSpaceDN w:val="0"/>
        <w:adjustRightInd w:val="0"/>
        <w:ind w:left="709" w:hanging="851"/>
        <w:rPr>
          <w:rFonts w:ascii="Arial" w:hAnsi="Arial" w:cs="Arial"/>
          <w:b/>
          <w:i/>
          <w:color w:val="FF0000"/>
          <w:sz w:val="18"/>
          <w:szCs w:val="18"/>
        </w:rPr>
      </w:pPr>
      <w:r>
        <w:rPr>
          <w:rFonts w:ascii="Arial" w:hAnsi="Arial" w:cs="Arial"/>
          <w:b/>
          <w:i/>
          <w:color w:val="FF0000"/>
          <w:sz w:val="18"/>
          <w:szCs w:val="18"/>
        </w:rPr>
        <w:tab/>
      </w:r>
      <w:r>
        <w:rPr>
          <w:rFonts w:ascii="Arial" w:hAnsi="Arial" w:cs="Arial"/>
          <w:b/>
          <w:i/>
          <w:color w:val="FF0000"/>
          <w:sz w:val="18"/>
          <w:szCs w:val="18"/>
        </w:rPr>
        <w:tab/>
      </w:r>
      <w:r>
        <w:rPr>
          <w:rFonts w:ascii="Arial" w:hAnsi="Arial" w:cs="Arial"/>
          <w:b/>
          <w:i/>
          <w:color w:val="FF0000"/>
          <w:sz w:val="18"/>
          <w:szCs w:val="18"/>
        </w:rPr>
        <w:tab/>
      </w:r>
      <w:r>
        <w:rPr>
          <w:rFonts w:ascii="Arial" w:hAnsi="Arial" w:cs="Arial"/>
          <w:b/>
          <w:i/>
          <w:color w:val="FF0000"/>
          <w:sz w:val="18"/>
          <w:szCs w:val="18"/>
        </w:rPr>
        <w:tab/>
      </w:r>
      <w:r>
        <w:rPr>
          <w:rFonts w:ascii="Arial" w:hAnsi="Arial" w:cs="Arial"/>
          <w:b/>
          <w:i/>
          <w:color w:val="FF0000"/>
          <w:sz w:val="18"/>
          <w:szCs w:val="18"/>
        </w:rPr>
        <w:tab/>
      </w:r>
      <w:r w:rsidR="005D2FC9">
        <w:rPr>
          <w:rFonts w:ascii="Arial" w:hAnsi="Arial" w:cs="Arial"/>
          <w:b/>
          <w:i/>
          <w:color w:val="FF0000"/>
          <w:sz w:val="18"/>
          <w:szCs w:val="18"/>
        </w:rPr>
        <w:t xml:space="preserve">                                                                                            </w:t>
      </w:r>
      <w:r>
        <w:rPr>
          <w:rFonts w:ascii="Arial" w:hAnsi="Arial" w:cs="Arial"/>
          <w:b/>
          <w:i/>
          <w:color w:val="FF0000"/>
          <w:sz w:val="18"/>
          <w:szCs w:val="18"/>
        </w:rPr>
        <w:tab/>
      </w:r>
      <w:r>
        <w:rPr>
          <w:rFonts w:ascii="Arial" w:hAnsi="Arial" w:cs="Arial"/>
          <w:b/>
          <w:i/>
          <w:color w:val="FF0000"/>
          <w:sz w:val="18"/>
          <w:szCs w:val="18"/>
        </w:rPr>
        <w:tab/>
      </w:r>
    </w:p>
    <w:p w14:paraId="0703DE72" w14:textId="77777777" w:rsidR="005D2FC9" w:rsidRDefault="005D2FC9" w:rsidP="00AA6BF1">
      <w:pPr>
        <w:widowControl w:val="0"/>
        <w:autoSpaceDE w:val="0"/>
        <w:autoSpaceDN w:val="0"/>
        <w:adjustRightInd w:val="0"/>
        <w:ind w:right="567"/>
        <w:jc w:val="both"/>
        <w:rPr>
          <w:rFonts w:ascii="Arial" w:hAnsi="Arial" w:cs="Arial"/>
          <w:b/>
          <w:bCs/>
          <w:i/>
          <w:iCs/>
        </w:rPr>
      </w:pPr>
    </w:p>
    <w:p w14:paraId="3A7963E0" w14:textId="77777777" w:rsidR="00AA6BF1" w:rsidRDefault="00AA6BF1" w:rsidP="00AA6BF1">
      <w:pPr>
        <w:widowControl w:val="0"/>
        <w:autoSpaceDE w:val="0"/>
        <w:autoSpaceDN w:val="0"/>
        <w:adjustRightInd w:val="0"/>
        <w:ind w:right="567"/>
        <w:jc w:val="both"/>
        <w:rPr>
          <w:rFonts w:ascii="Arial" w:hAnsi="Arial" w:cs="Arial"/>
          <w:b/>
          <w:bCs/>
          <w:i/>
          <w:iCs/>
        </w:rPr>
      </w:pPr>
      <w:r w:rsidRPr="0007699D">
        <w:rPr>
          <w:rFonts w:ascii="Arial" w:hAnsi="Arial" w:cs="Arial"/>
          <w:b/>
          <w:bCs/>
          <w:i/>
          <w:iCs/>
        </w:rPr>
        <w:t>Nous vous in</w:t>
      </w:r>
      <w:r>
        <w:rPr>
          <w:rFonts w:ascii="Arial" w:hAnsi="Arial" w:cs="Arial"/>
          <w:b/>
          <w:bCs/>
          <w:i/>
          <w:iCs/>
        </w:rPr>
        <w:t>vitons à la sortie de</w:t>
      </w:r>
      <w:r w:rsidRPr="0007699D">
        <w:rPr>
          <w:rFonts w:ascii="Arial" w:hAnsi="Arial" w:cs="Arial"/>
          <w:b/>
          <w:bCs/>
          <w:i/>
          <w:iCs/>
        </w:rPr>
        <w:t xml:space="preserve"> notre Association  </w:t>
      </w:r>
    </w:p>
    <w:p w14:paraId="5DF96582" w14:textId="77777777" w:rsidR="00AA6BF1" w:rsidRPr="0007699D" w:rsidRDefault="00AA6BF1" w:rsidP="00AA6BF1">
      <w:pPr>
        <w:widowControl w:val="0"/>
        <w:autoSpaceDE w:val="0"/>
        <w:autoSpaceDN w:val="0"/>
        <w:adjustRightInd w:val="0"/>
        <w:ind w:right="567"/>
        <w:jc w:val="both"/>
        <w:rPr>
          <w:rFonts w:ascii="Arial" w:hAnsi="Arial" w:cs="Arial"/>
          <w:b/>
          <w:bCs/>
          <w:i/>
          <w:iCs/>
          <w:u w:val="single"/>
        </w:rPr>
      </w:pPr>
    </w:p>
    <w:p w14:paraId="43B823F6" w14:textId="77777777" w:rsidR="001D43B0" w:rsidRDefault="00AA6BF1" w:rsidP="00AA6BF1">
      <w:pPr>
        <w:widowControl w:val="0"/>
        <w:autoSpaceDE w:val="0"/>
        <w:autoSpaceDN w:val="0"/>
        <w:adjustRightInd w:val="0"/>
        <w:ind w:right="567"/>
        <w:jc w:val="both"/>
        <w:rPr>
          <w:rFonts w:ascii="Arial" w:hAnsi="Arial" w:cs="Arial"/>
          <w:b/>
          <w:bCs/>
          <w:i/>
          <w:iCs/>
        </w:rPr>
      </w:pPr>
      <w:r w:rsidRPr="0007699D">
        <w:rPr>
          <w:rFonts w:ascii="Arial" w:hAnsi="Arial" w:cs="Arial"/>
          <w:b/>
          <w:bCs/>
          <w:i/>
          <w:iCs/>
          <w:u w:val="single"/>
        </w:rPr>
        <w:t>Date</w:t>
      </w:r>
      <w:r>
        <w:rPr>
          <w:rFonts w:ascii="Arial" w:hAnsi="Arial" w:cs="Arial"/>
          <w:b/>
          <w:bCs/>
          <w:i/>
          <w:iCs/>
        </w:rPr>
        <w:t xml:space="preserve"> : Samedi </w:t>
      </w:r>
      <w:r w:rsidR="00DB4398">
        <w:rPr>
          <w:rFonts w:ascii="Arial" w:hAnsi="Arial" w:cs="Arial"/>
          <w:b/>
          <w:bCs/>
          <w:i/>
          <w:iCs/>
        </w:rPr>
        <w:t>6 juin 2020</w:t>
      </w:r>
    </w:p>
    <w:p w14:paraId="0A487840" w14:textId="77777777" w:rsidR="005833B4" w:rsidRDefault="005833B4" w:rsidP="005833B4">
      <w:pPr>
        <w:widowControl w:val="0"/>
        <w:autoSpaceDE w:val="0"/>
        <w:autoSpaceDN w:val="0"/>
        <w:adjustRightInd w:val="0"/>
        <w:ind w:right="567"/>
        <w:jc w:val="both"/>
        <w:rPr>
          <w:rFonts w:ascii="Arial" w:hAnsi="Arial" w:cs="Arial"/>
          <w:b/>
          <w:bCs/>
          <w:i/>
          <w:iCs/>
          <w:u w:val="single"/>
        </w:rPr>
      </w:pPr>
    </w:p>
    <w:p w14:paraId="1939E799" w14:textId="77777777" w:rsidR="00D90CF9" w:rsidRDefault="00AA6BF1" w:rsidP="005833B4">
      <w:pPr>
        <w:widowControl w:val="0"/>
        <w:autoSpaceDE w:val="0"/>
        <w:autoSpaceDN w:val="0"/>
        <w:adjustRightInd w:val="0"/>
        <w:ind w:right="567"/>
        <w:jc w:val="both"/>
        <w:rPr>
          <w:rFonts w:ascii="Arial" w:hAnsi="Arial" w:cs="Arial"/>
          <w:b/>
          <w:bCs/>
          <w:i/>
          <w:iCs/>
        </w:rPr>
      </w:pPr>
      <w:r w:rsidRPr="0007699D">
        <w:rPr>
          <w:rFonts w:ascii="Arial" w:hAnsi="Arial" w:cs="Arial"/>
          <w:b/>
          <w:bCs/>
          <w:i/>
          <w:iCs/>
          <w:u w:val="single"/>
        </w:rPr>
        <w:t>Lieu</w:t>
      </w:r>
      <w:r w:rsidRPr="0007699D">
        <w:rPr>
          <w:rFonts w:ascii="Arial" w:hAnsi="Arial" w:cs="Arial"/>
          <w:b/>
          <w:bCs/>
          <w:i/>
          <w:iCs/>
        </w:rPr>
        <w:t> :</w:t>
      </w:r>
      <w:r w:rsidRPr="0007699D">
        <w:rPr>
          <w:rFonts w:ascii="Arial" w:hAnsi="Arial" w:cs="Arial"/>
          <w:b/>
          <w:bCs/>
          <w:i/>
          <w:iCs/>
        </w:rPr>
        <w:tab/>
      </w:r>
      <w:r>
        <w:rPr>
          <w:rFonts w:ascii="Arial" w:hAnsi="Arial" w:cs="Arial"/>
          <w:b/>
          <w:bCs/>
          <w:i/>
          <w:iCs/>
        </w:rPr>
        <w:t xml:space="preserve"> </w:t>
      </w:r>
      <w:r w:rsidR="00DB4398">
        <w:rPr>
          <w:rFonts w:ascii="Arial" w:hAnsi="Arial" w:cs="Arial"/>
          <w:b/>
          <w:bCs/>
          <w:i/>
          <w:iCs/>
          <w:sz w:val="28"/>
          <w:szCs w:val="28"/>
        </w:rPr>
        <w:t>Loire sur Rhône (69700)</w:t>
      </w:r>
      <w:r w:rsidR="006D2328" w:rsidRPr="006D2328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5D76A2D6" w14:textId="77777777" w:rsidR="00CF596F" w:rsidRPr="007E1E89" w:rsidRDefault="007E1E89" w:rsidP="007E1E89">
      <w:pPr>
        <w:widowControl w:val="0"/>
        <w:autoSpaceDE w:val="0"/>
        <w:autoSpaceDN w:val="0"/>
        <w:adjustRightInd w:val="0"/>
        <w:ind w:left="6521" w:right="567"/>
        <w:jc w:val="both"/>
        <w:rPr>
          <w:rFonts w:ascii="Arial" w:hAnsi="Arial" w:cs="Arial"/>
          <w:b/>
          <w:bCs/>
          <w:i/>
          <w:iCs/>
          <w:color w:val="0070C0"/>
        </w:rPr>
      </w:pPr>
      <w:r>
        <w:rPr>
          <w:rFonts w:ascii="Arial" w:hAnsi="Arial" w:cs="Arial"/>
          <w:b/>
          <w:bCs/>
          <w:i/>
          <w:iCs/>
        </w:rPr>
        <w:t xml:space="preserve">   </w:t>
      </w:r>
    </w:p>
    <w:p w14:paraId="2B51C5CF" w14:textId="3A3AC6FD" w:rsidR="00CF596F" w:rsidRDefault="00CF596F" w:rsidP="005833B4">
      <w:pPr>
        <w:widowControl w:val="0"/>
        <w:autoSpaceDE w:val="0"/>
        <w:autoSpaceDN w:val="0"/>
        <w:adjustRightInd w:val="0"/>
        <w:ind w:right="567"/>
        <w:jc w:val="both"/>
        <w:rPr>
          <w:rFonts w:ascii="Arial" w:hAnsi="Arial" w:cs="Arial"/>
          <w:b/>
          <w:bCs/>
          <w:iCs/>
        </w:rPr>
      </w:pPr>
      <w:r w:rsidRPr="00CF596F">
        <w:rPr>
          <w:rFonts w:ascii="Arial" w:hAnsi="Arial" w:cs="Arial"/>
          <w:b/>
          <w:bCs/>
          <w:i/>
          <w:iCs/>
          <w:u w:val="single"/>
        </w:rPr>
        <w:t xml:space="preserve">Y aller </w:t>
      </w:r>
      <w:r w:rsidRPr="00CF596F">
        <w:rPr>
          <w:rFonts w:ascii="Arial" w:hAnsi="Arial" w:cs="Arial"/>
          <w:b/>
          <w:bCs/>
          <w:iCs/>
        </w:rPr>
        <w:t>:</w:t>
      </w:r>
      <w:r w:rsidR="0000511E">
        <w:rPr>
          <w:rFonts w:ascii="Arial" w:hAnsi="Arial" w:cs="Arial"/>
          <w:b/>
          <w:bCs/>
          <w:iCs/>
        </w:rPr>
        <w:t xml:space="preserve"> de Lyon 02</w:t>
      </w:r>
      <w:r w:rsidR="00E044D9"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/>
          <w:bCs/>
          <w:iCs/>
        </w:rPr>
        <w:t>:</w:t>
      </w:r>
      <w:r w:rsidRPr="00CF596F">
        <w:rPr>
          <w:rFonts w:ascii="Arial" w:hAnsi="Arial" w:cs="Arial"/>
          <w:b/>
          <w:bCs/>
          <w:iCs/>
        </w:rPr>
        <w:t xml:space="preserve"> A7 puis </w:t>
      </w:r>
      <w:r w:rsidR="00DB4398">
        <w:rPr>
          <w:rFonts w:ascii="Arial" w:hAnsi="Arial" w:cs="Arial"/>
          <w:b/>
          <w:bCs/>
          <w:iCs/>
        </w:rPr>
        <w:t>A 47 dir. Givors</w:t>
      </w:r>
      <w:r w:rsidR="00821033">
        <w:rPr>
          <w:rFonts w:ascii="Arial" w:hAnsi="Arial" w:cs="Arial"/>
          <w:b/>
          <w:bCs/>
          <w:iCs/>
        </w:rPr>
        <w:t>.</w:t>
      </w:r>
    </w:p>
    <w:p w14:paraId="7B1E5669" w14:textId="77777777" w:rsidR="00CF596F" w:rsidRDefault="00CF596F" w:rsidP="005833B4">
      <w:pPr>
        <w:widowControl w:val="0"/>
        <w:autoSpaceDE w:val="0"/>
        <w:autoSpaceDN w:val="0"/>
        <w:adjustRightInd w:val="0"/>
        <w:ind w:right="567"/>
        <w:jc w:val="both"/>
        <w:rPr>
          <w:rFonts w:ascii="Arial" w:hAnsi="Arial" w:cs="Arial"/>
          <w:b/>
          <w:bCs/>
          <w:iCs/>
        </w:rPr>
      </w:pPr>
    </w:p>
    <w:p w14:paraId="55E5ED88" w14:textId="77777777" w:rsidR="00CF596F" w:rsidRDefault="00DB4398" w:rsidP="005833B4">
      <w:pPr>
        <w:widowControl w:val="0"/>
        <w:autoSpaceDE w:val="0"/>
        <w:autoSpaceDN w:val="0"/>
        <w:adjustRightInd w:val="0"/>
        <w:ind w:right="567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Prendre la sortie n° 8, Chasse / Rhône, trave</w:t>
      </w:r>
      <w:r w:rsidR="006D2328">
        <w:rPr>
          <w:rFonts w:ascii="Arial" w:hAnsi="Arial" w:cs="Arial"/>
          <w:b/>
          <w:bCs/>
          <w:iCs/>
        </w:rPr>
        <w:t>rser le Rhône par le vieux pont.</w:t>
      </w:r>
    </w:p>
    <w:p w14:paraId="70D6701E" w14:textId="77777777" w:rsidR="006D2328" w:rsidRDefault="006D2328" w:rsidP="005833B4">
      <w:pPr>
        <w:widowControl w:val="0"/>
        <w:autoSpaceDE w:val="0"/>
        <w:autoSpaceDN w:val="0"/>
        <w:adjustRightInd w:val="0"/>
        <w:ind w:right="567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Suivre la direction Loire sur Rhône, direction piscine ...</w:t>
      </w:r>
    </w:p>
    <w:p w14:paraId="6D981672" w14:textId="77777777" w:rsidR="00CF596F" w:rsidRPr="00CF596F" w:rsidRDefault="006D2328" w:rsidP="005833B4">
      <w:pPr>
        <w:widowControl w:val="0"/>
        <w:autoSpaceDE w:val="0"/>
        <w:autoSpaceDN w:val="0"/>
        <w:adjustRightInd w:val="0"/>
        <w:ind w:right="567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  <w:noProof/>
        </w:rPr>
        <w:drawing>
          <wp:anchor distT="0" distB="0" distL="114300" distR="114300" simplePos="0" relativeHeight="251661312" behindDoc="1" locked="0" layoutInCell="1" allowOverlap="1" wp14:anchorId="78FDBA24" wp14:editId="38DAFABA">
            <wp:simplePos x="0" y="0"/>
            <wp:positionH relativeFrom="column">
              <wp:posOffset>4956810</wp:posOffset>
            </wp:positionH>
            <wp:positionV relativeFrom="paragraph">
              <wp:posOffset>108585</wp:posOffset>
            </wp:positionV>
            <wp:extent cx="1638300" cy="1123950"/>
            <wp:effectExtent l="19050" t="0" r="0" b="0"/>
            <wp:wrapNone/>
            <wp:docPr id="10" name="Image 5" descr="D:\Documents\Parents\Jean Paul\ASEB\20200516_143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cuments\Parents\Jean Paul\ASEB\20200516_14395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EA214D0" w14:textId="77777777" w:rsidR="006D2328" w:rsidRDefault="00CF596F" w:rsidP="005833B4">
      <w:pPr>
        <w:widowControl w:val="0"/>
        <w:autoSpaceDE w:val="0"/>
        <w:autoSpaceDN w:val="0"/>
        <w:adjustRightInd w:val="0"/>
        <w:ind w:right="567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Comptez </w:t>
      </w:r>
      <w:r w:rsidR="00DB4398">
        <w:rPr>
          <w:rFonts w:ascii="Arial" w:hAnsi="Arial" w:cs="Arial"/>
          <w:b/>
          <w:bCs/>
          <w:i/>
          <w:iCs/>
        </w:rPr>
        <w:t xml:space="preserve">30 </w:t>
      </w:r>
      <w:r>
        <w:rPr>
          <w:rFonts w:ascii="Arial" w:hAnsi="Arial" w:cs="Arial"/>
          <w:b/>
          <w:bCs/>
          <w:i/>
          <w:iCs/>
        </w:rPr>
        <w:t xml:space="preserve">km et </w:t>
      </w:r>
      <w:r w:rsidR="00DB4398">
        <w:rPr>
          <w:rFonts w:ascii="Arial" w:hAnsi="Arial" w:cs="Arial"/>
          <w:b/>
          <w:bCs/>
          <w:i/>
          <w:iCs/>
        </w:rPr>
        <w:t>30</w:t>
      </w:r>
      <w:r>
        <w:rPr>
          <w:rFonts w:ascii="Arial" w:hAnsi="Arial" w:cs="Arial"/>
          <w:b/>
          <w:bCs/>
          <w:i/>
          <w:iCs/>
        </w:rPr>
        <w:t xml:space="preserve"> mn.</w:t>
      </w:r>
    </w:p>
    <w:p w14:paraId="2B056414" w14:textId="77777777" w:rsidR="00AB0C87" w:rsidRDefault="00AB0C87" w:rsidP="005833B4">
      <w:pPr>
        <w:widowControl w:val="0"/>
        <w:autoSpaceDE w:val="0"/>
        <w:autoSpaceDN w:val="0"/>
        <w:adjustRightInd w:val="0"/>
        <w:ind w:right="567"/>
        <w:jc w:val="both"/>
        <w:rPr>
          <w:rFonts w:ascii="Arial" w:hAnsi="Arial" w:cs="Arial"/>
          <w:b/>
          <w:bCs/>
          <w:i/>
          <w:iCs/>
        </w:rPr>
      </w:pPr>
    </w:p>
    <w:p w14:paraId="08DD1821" w14:textId="77777777" w:rsidR="00CD5440" w:rsidRDefault="00AA6BF1" w:rsidP="00CD5440">
      <w:pPr>
        <w:widowControl w:val="0"/>
        <w:tabs>
          <w:tab w:val="left" w:pos="4605"/>
        </w:tabs>
        <w:autoSpaceDE w:val="0"/>
        <w:autoSpaceDN w:val="0"/>
        <w:adjustRightInd w:val="0"/>
        <w:ind w:right="567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  <w:u w:val="single"/>
        </w:rPr>
        <w:t>Rendez-vous</w:t>
      </w:r>
      <w:r w:rsidR="00AB0C87" w:rsidRPr="00AB0C87">
        <w:rPr>
          <w:rFonts w:ascii="Arial" w:hAnsi="Arial" w:cs="Arial"/>
          <w:b/>
          <w:bCs/>
          <w:i/>
          <w:iCs/>
        </w:rPr>
        <w:t xml:space="preserve"> </w:t>
      </w:r>
      <w:r w:rsidR="00CA58DB" w:rsidRPr="00AB0C87">
        <w:rPr>
          <w:rFonts w:ascii="Arial" w:hAnsi="Arial" w:cs="Arial"/>
          <w:b/>
          <w:bCs/>
          <w:i/>
          <w:iCs/>
        </w:rPr>
        <w:t>:</w:t>
      </w:r>
      <w:r w:rsidRPr="00AB0C87">
        <w:rPr>
          <w:rFonts w:ascii="Arial" w:hAnsi="Arial" w:cs="Arial"/>
          <w:b/>
          <w:bCs/>
          <w:i/>
          <w:iCs/>
        </w:rPr>
        <w:t xml:space="preserve"> </w:t>
      </w:r>
      <w:r w:rsidR="005833B4">
        <w:rPr>
          <w:rFonts w:ascii="Arial" w:hAnsi="Arial" w:cs="Arial"/>
          <w:b/>
          <w:bCs/>
          <w:i/>
          <w:iCs/>
        </w:rPr>
        <w:t xml:space="preserve"> </w:t>
      </w:r>
      <w:r w:rsidR="00DB4398">
        <w:rPr>
          <w:rFonts w:ascii="Arial" w:hAnsi="Arial" w:cs="Arial"/>
          <w:b/>
          <w:bCs/>
          <w:i/>
          <w:iCs/>
        </w:rPr>
        <w:t>13</w:t>
      </w:r>
      <w:r w:rsidR="00290A5F">
        <w:rPr>
          <w:rFonts w:ascii="Arial" w:hAnsi="Arial" w:cs="Arial"/>
          <w:b/>
          <w:bCs/>
          <w:i/>
          <w:iCs/>
        </w:rPr>
        <w:t>h45 pour départ à 1</w:t>
      </w:r>
      <w:r w:rsidR="00DB4398">
        <w:rPr>
          <w:rFonts w:ascii="Arial" w:hAnsi="Arial" w:cs="Arial"/>
          <w:b/>
          <w:bCs/>
          <w:i/>
          <w:iCs/>
        </w:rPr>
        <w:t>4</w:t>
      </w:r>
      <w:r w:rsidR="00290A5F">
        <w:rPr>
          <w:rFonts w:ascii="Arial" w:hAnsi="Arial" w:cs="Arial"/>
          <w:b/>
          <w:bCs/>
          <w:i/>
          <w:iCs/>
        </w:rPr>
        <w:t>h</w:t>
      </w:r>
      <w:r w:rsidR="00064CC1">
        <w:rPr>
          <w:rFonts w:ascii="Arial" w:hAnsi="Arial" w:cs="Arial"/>
          <w:b/>
          <w:bCs/>
          <w:i/>
          <w:iCs/>
        </w:rPr>
        <w:t>,</w:t>
      </w:r>
      <w:r w:rsidR="005D2FC9">
        <w:rPr>
          <w:rFonts w:ascii="Arial" w:hAnsi="Arial" w:cs="Arial"/>
          <w:b/>
          <w:bCs/>
          <w:i/>
          <w:iCs/>
        </w:rPr>
        <w:t xml:space="preserve"> </w:t>
      </w:r>
      <w:r w:rsidR="00064CC1">
        <w:rPr>
          <w:rFonts w:ascii="Arial" w:hAnsi="Arial" w:cs="Arial"/>
          <w:b/>
          <w:bCs/>
          <w:i/>
          <w:iCs/>
        </w:rPr>
        <w:t xml:space="preserve">au </w:t>
      </w:r>
      <w:r w:rsidR="005D2FC9">
        <w:rPr>
          <w:rFonts w:ascii="Arial" w:hAnsi="Arial" w:cs="Arial"/>
          <w:b/>
          <w:bCs/>
          <w:i/>
          <w:iCs/>
        </w:rPr>
        <w:t xml:space="preserve">parking </w:t>
      </w:r>
      <w:r w:rsidR="00DB4398">
        <w:rPr>
          <w:rFonts w:ascii="Arial" w:hAnsi="Arial" w:cs="Arial"/>
          <w:b/>
          <w:bCs/>
          <w:i/>
          <w:iCs/>
        </w:rPr>
        <w:t>de la piscine</w:t>
      </w:r>
    </w:p>
    <w:p w14:paraId="24F35AB2" w14:textId="77777777" w:rsidR="00461160" w:rsidRDefault="00461160" w:rsidP="00461160">
      <w:pPr>
        <w:widowControl w:val="0"/>
        <w:tabs>
          <w:tab w:val="left" w:pos="2552"/>
        </w:tabs>
        <w:autoSpaceDE w:val="0"/>
        <w:autoSpaceDN w:val="0"/>
        <w:adjustRightInd w:val="0"/>
        <w:ind w:right="567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ab/>
      </w:r>
      <w:r w:rsidR="00821033">
        <w:rPr>
          <w:rFonts w:ascii="Arial" w:hAnsi="Arial" w:cs="Arial"/>
          <w:b/>
          <w:bCs/>
          <w:i/>
          <w:iCs/>
        </w:rPr>
        <w:t>Montée</w:t>
      </w:r>
      <w:r w:rsidR="00DB4398">
        <w:rPr>
          <w:rFonts w:ascii="Arial" w:hAnsi="Arial" w:cs="Arial"/>
          <w:b/>
          <w:bCs/>
          <w:i/>
          <w:iCs/>
        </w:rPr>
        <w:t xml:space="preserve"> des </w:t>
      </w:r>
      <w:proofErr w:type="spellStart"/>
      <w:r w:rsidR="00821033">
        <w:rPr>
          <w:rFonts w:ascii="Arial" w:hAnsi="Arial" w:cs="Arial"/>
          <w:b/>
          <w:bCs/>
          <w:i/>
          <w:iCs/>
        </w:rPr>
        <w:t>Pérouzes</w:t>
      </w:r>
      <w:proofErr w:type="spellEnd"/>
      <w:r w:rsidR="00821033">
        <w:rPr>
          <w:rFonts w:ascii="Arial" w:hAnsi="Arial" w:cs="Arial"/>
          <w:b/>
          <w:bCs/>
          <w:i/>
          <w:iCs/>
        </w:rPr>
        <w:t>.</w:t>
      </w:r>
    </w:p>
    <w:p w14:paraId="26EB14B0" w14:textId="77777777" w:rsidR="006D2328" w:rsidRDefault="006D2328" w:rsidP="00461160">
      <w:pPr>
        <w:widowControl w:val="0"/>
        <w:tabs>
          <w:tab w:val="left" w:pos="2552"/>
        </w:tabs>
        <w:autoSpaceDE w:val="0"/>
        <w:autoSpaceDN w:val="0"/>
        <w:adjustRightInd w:val="0"/>
        <w:ind w:right="567"/>
        <w:jc w:val="both"/>
        <w:rPr>
          <w:rFonts w:ascii="Arial" w:hAnsi="Arial" w:cs="Arial"/>
          <w:b/>
          <w:bCs/>
          <w:i/>
          <w:iCs/>
        </w:rPr>
      </w:pPr>
    </w:p>
    <w:p w14:paraId="23857C5B" w14:textId="77777777" w:rsidR="00E61D33" w:rsidRDefault="00E61D33" w:rsidP="0020005E">
      <w:pPr>
        <w:widowControl w:val="0"/>
        <w:autoSpaceDE w:val="0"/>
        <w:autoSpaceDN w:val="0"/>
        <w:adjustRightInd w:val="0"/>
        <w:ind w:right="567"/>
        <w:jc w:val="both"/>
        <w:rPr>
          <w:rFonts w:ascii="Arial" w:hAnsi="Arial" w:cs="Arial"/>
          <w:b/>
          <w:bCs/>
          <w:i/>
          <w:iCs/>
        </w:rPr>
      </w:pPr>
    </w:p>
    <w:p w14:paraId="53006F6C" w14:textId="7BF09F77" w:rsidR="00D45A9E" w:rsidRPr="00DB4398" w:rsidRDefault="00AA74B4" w:rsidP="0020005E">
      <w:pPr>
        <w:widowControl w:val="0"/>
        <w:autoSpaceDE w:val="0"/>
        <w:autoSpaceDN w:val="0"/>
        <w:adjustRightInd w:val="0"/>
        <w:ind w:right="567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  <w:u w:val="single"/>
        </w:rPr>
        <w:t>C</w:t>
      </w:r>
      <w:r w:rsidR="00D45A9E" w:rsidRPr="00D45A9E">
        <w:rPr>
          <w:rFonts w:ascii="Arial" w:hAnsi="Arial" w:cs="Arial"/>
          <w:b/>
          <w:bCs/>
          <w:i/>
          <w:iCs/>
          <w:u w:val="single"/>
        </w:rPr>
        <w:t>ircuit proposé</w:t>
      </w:r>
      <w:r w:rsidR="00E044D9">
        <w:rPr>
          <w:rFonts w:ascii="Arial" w:hAnsi="Arial" w:cs="Arial"/>
          <w:b/>
          <w:bCs/>
          <w:i/>
          <w:iCs/>
          <w:u w:val="single"/>
        </w:rPr>
        <w:t xml:space="preserve"> </w:t>
      </w:r>
      <w:r w:rsidR="00D45A9E" w:rsidRPr="00DB4398">
        <w:rPr>
          <w:rFonts w:ascii="Arial" w:hAnsi="Arial" w:cs="Arial"/>
          <w:b/>
          <w:bCs/>
          <w:i/>
          <w:iCs/>
        </w:rPr>
        <w:t xml:space="preserve">: </w:t>
      </w:r>
      <w:r w:rsidR="00DB4398">
        <w:rPr>
          <w:rFonts w:ascii="Arial" w:hAnsi="Arial" w:cs="Arial"/>
          <w:b/>
          <w:bCs/>
          <w:i/>
          <w:iCs/>
        </w:rPr>
        <w:t xml:space="preserve"> </w:t>
      </w:r>
      <w:r w:rsidR="00DB4398" w:rsidRPr="00DB4398">
        <w:rPr>
          <w:rFonts w:ascii="Arial" w:hAnsi="Arial" w:cs="Arial"/>
          <w:bCs/>
          <w:i/>
          <w:iCs/>
          <w:color w:val="0000FF"/>
        </w:rPr>
        <w:t>... joli parcours très ombragé en suivant deux petits ruisseaux</w:t>
      </w:r>
    </w:p>
    <w:p w14:paraId="52BF5D32" w14:textId="77777777" w:rsidR="00DB4398" w:rsidRPr="00D45A9E" w:rsidRDefault="00DB4398" w:rsidP="0020005E">
      <w:pPr>
        <w:widowControl w:val="0"/>
        <w:autoSpaceDE w:val="0"/>
        <w:autoSpaceDN w:val="0"/>
        <w:adjustRightInd w:val="0"/>
        <w:ind w:right="567"/>
        <w:jc w:val="both"/>
        <w:rPr>
          <w:rFonts w:ascii="Arial" w:hAnsi="Arial" w:cs="Arial"/>
          <w:b/>
          <w:bCs/>
          <w:i/>
          <w:iCs/>
          <w:u w:val="single"/>
        </w:rPr>
      </w:pPr>
    </w:p>
    <w:p w14:paraId="126734A3" w14:textId="592283FA" w:rsidR="00821033" w:rsidRDefault="001F1FFE" w:rsidP="00FB6BD8">
      <w:pPr>
        <w:rPr>
          <w:rFonts w:ascii="Arial" w:hAnsi="Arial" w:cs="Arial"/>
          <w:b/>
          <w:i/>
          <w:szCs w:val="22"/>
        </w:rPr>
      </w:pPr>
      <w:r>
        <w:rPr>
          <w:rFonts w:ascii="Arial" w:hAnsi="Arial" w:cs="Arial"/>
          <w:b/>
          <w:i/>
          <w:szCs w:val="22"/>
        </w:rPr>
        <w:t>            </w:t>
      </w:r>
      <w:r w:rsidR="00461160">
        <w:rPr>
          <w:rFonts w:ascii="Arial" w:hAnsi="Arial" w:cs="Arial"/>
          <w:b/>
          <w:i/>
          <w:szCs w:val="22"/>
        </w:rPr>
        <w:t>_</w:t>
      </w:r>
      <w:r w:rsidR="00FB6BD8" w:rsidRPr="00FB6BD8">
        <w:rPr>
          <w:rFonts w:ascii="Arial" w:hAnsi="Arial" w:cs="Arial"/>
          <w:b/>
          <w:i/>
          <w:szCs w:val="22"/>
        </w:rPr>
        <w:t xml:space="preserve"> Parcours de </w:t>
      </w:r>
      <w:r w:rsidR="00461160">
        <w:rPr>
          <w:rFonts w:ascii="Arial" w:hAnsi="Arial" w:cs="Arial"/>
          <w:b/>
          <w:i/>
          <w:szCs w:val="22"/>
        </w:rPr>
        <w:t>1</w:t>
      </w:r>
      <w:r w:rsidR="00DB4398">
        <w:rPr>
          <w:rFonts w:ascii="Arial" w:hAnsi="Arial" w:cs="Arial"/>
          <w:b/>
          <w:i/>
          <w:szCs w:val="22"/>
        </w:rPr>
        <w:t>2</w:t>
      </w:r>
      <w:r w:rsidR="00461160">
        <w:rPr>
          <w:rFonts w:ascii="Arial" w:hAnsi="Arial" w:cs="Arial"/>
          <w:b/>
          <w:i/>
          <w:szCs w:val="22"/>
        </w:rPr>
        <w:t xml:space="preserve"> km</w:t>
      </w:r>
      <w:r w:rsidR="00290A5F">
        <w:rPr>
          <w:rFonts w:ascii="Arial" w:hAnsi="Arial" w:cs="Arial"/>
          <w:b/>
          <w:i/>
          <w:szCs w:val="22"/>
        </w:rPr>
        <w:t xml:space="preserve"> et </w:t>
      </w:r>
      <w:r w:rsidR="00DB4398">
        <w:rPr>
          <w:rFonts w:ascii="Arial" w:hAnsi="Arial" w:cs="Arial"/>
          <w:b/>
          <w:i/>
          <w:szCs w:val="22"/>
        </w:rPr>
        <w:t>35</w:t>
      </w:r>
      <w:r w:rsidR="00290A5F">
        <w:rPr>
          <w:rFonts w:ascii="Arial" w:hAnsi="Arial" w:cs="Arial"/>
          <w:b/>
          <w:i/>
          <w:szCs w:val="22"/>
        </w:rPr>
        <w:t>0 m de dénivelée</w:t>
      </w:r>
      <w:r w:rsidRPr="001F1FFE">
        <w:rPr>
          <w:rFonts w:ascii="Arial" w:hAnsi="Arial" w:cs="Arial"/>
          <w:b/>
          <w:i/>
          <w:szCs w:val="22"/>
        </w:rPr>
        <w:t xml:space="preserve"> </w:t>
      </w:r>
      <w:r>
        <w:rPr>
          <w:rFonts w:ascii="Arial" w:hAnsi="Arial" w:cs="Arial"/>
          <w:b/>
          <w:i/>
          <w:szCs w:val="22"/>
        </w:rPr>
        <w:t>... N'oubliez pas vos bâtons</w:t>
      </w:r>
      <w:r w:rsidR="00E044D9">
        <w:rPr>
          <w:rFonts w:ascii="Arial" w:hAnsi="Arial" w:cs="Arial"/>
          <w:b/>
          <w:i/>
          <w:szCs w:val="22"/>
        </w:rPr>
        <w:t xml:space="preserve"> </w:t>
      </w:r>
      <w:r>
        <w:rPr>
          <w:rFonts w:ascii="Arial" w:hAnsi="Arial" w:cs="Arial"/>
          <w:b/>
          <w:i/>
          <w:szCs w:val="22"/>
        </w:rPr>
        <w:t>!</w:t>
      </w:r>
    </w:p>
    <w:p w14:paraId="1C5B1327" w14:textId="77777777" w:rsidR="00821033" w:rsidRDefault="00821033" w:rsidP="00821033">
      <w:pPr>
        <w:ind w:firstLine="1134"/>
        <w:rPr>
          <w:rFonts w:ascii="Arial" w:hAnsi="Arial" w:cs="Arial"/>
          <w:b/>
          <w:i/>
          <w:szCs w:val="22"/>
        </w:rPr>
      </w:pPr>
      <w:r>
        <w:rPr>
          <w:rFonts w:ascii="Arial" w:hAnsi="Arial" w:cs="Arial"/>
          <w:b/>
          <w:i/>
          <w:szCs w:val="22"/>
        </w:rPr>
        <w:t>Bonnes chaussures recommandées.</w:t>
      </w:r>
    </w:p>
    <w:p w14:paraId="6CFA9303" w14:textId="77777777" w:rsidR="005B7BD7" w:rsidRDefault="005B7BD7" w:rsidP="0020005E">
      <w:pPr>
        <w:widowControl w:val="0"/>
        <w:autoSpaceDE w:val="0"/>
        <w:autoSpaceDN w:val="0"/>
        <w:adjustRightInd w:val="0"/>
        <w:ind w:right="567"/>
        <w:jc w:val="both"/>
        <w:rPr>
          <w:rFonts w:ascii="Arial" w:hAnsi="Arial" w:cs="Arial"/>
          <w:b/>
          <w:bCs/>
          <w:i/>
          <w:iCs/>
        </w:rPr>
      </w:pPr>
    </w:p>
    <w:p w14:paraId="63E6BDBE" w14:textId="77777777" w:rsidR="00AB0C87" w:rsidRPr="00290A5F" w:rsidRDefault="006D2328" w:rsidP="00290A5F">
      <w:pPr>
        <w:widowControl w:val="0"/>
        <w:autoSpaceDE w:val="0"/>
        <w:autoSpaceDN w:val="0"/>
        <w:adjustRightInd w:val="0"/>
        <w:ind w:right="567"/>
        <w:jc w:val="both"/>
        <w:rPr>
          <w:rFonts w:ascii="Arial" w:hAnsi="Arial" w:cs="Arial"/>
          <w:b/>
          <w:bCs/>
          <w:i/>
          <w:iCs/>
          <w:color w:val="FF0000"/>
        </w:rPr>
      </w:pPr>
      <w:r>
        <w:rPr>
          <w:rFonts w:ascii="Arial" w:hAnsi="Arial" w:cs="Arial"/>
          <w:b/>
          <w:bCs/>
          <w:i/>
          <w:iCs/>
          <w:noProof/>
        </w:rPr>
        <w:drawing>
          <wp:anchor distT="0" distB="0" distL="114300" distR="114300" simplePos="0" relativeHeight="251660288" behindDoc="1" locked="0" layoutInCell="1" allowOverlap="1" wp14:anchorId="43D190F4" wp14:editId="59B2C33F">
            <wp:simplePos x="0" y="0"/>
            <wp:positionH relativeFrom="column">
              <wp:posOffset>4918710</wp:posOffset>
            </wp:positionH>
            <wp:positionV relativeFrom="paragraph">
              <wp:posOffset>262890</wp:posOffset>
            </wp:positionV>
            <wp:extent cx="1676400" cy="1057275"/>
            <wp:effectExtent l="19050" t="0" r="0" b="0"/>
            <wp:wrapNone/>
            <wp:docPr id="9" name="Image 4" descr="D:\Documents\Parents\Jean Paul\ASEB\20200516_162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\Parents\Jean Paul\ASEB\20200516_16225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58E" w:rsidRPr="00FB6BD8">
        <w:rPr>
          <w:rFonts w:ascii="Arial" w:hAnsi="Arial" w:cs="Arial"/>
          <w:b/>
          <w:bCs/>
          <w:i/>
          <w:iCs/>
          <w:highlight w:val="cyan"/>
        </w:rPr>
        <w:t xml:space="preserve">Merci de préciser vos intentions auprès de Jean Paul ...comme d'habitude </w:t>
      </w:r>
      <w:proofErr w:type="gramStart"/>
      <w:r w:rsidR="00D8258E" w:rsidRPr="00FB6BD8">
        <w:rPr>
          <w:rFonts w:ascii="Arial" w:hAnsi="Arial" w:cs="Arial"/>
          <w:b/>
          <w:bCs/>
          <w:i/>
          <w:iCs/>
          <w:highlight w:val="cyan"/>
        </w:rPr>
        <w:t>...!</w:t>
      </w:r>
      <w:proofErr w:type="gramEnd"/>
      <w:r w:rsidR="00FB6BD8" w:rsidRPr="00FB6BD8">
        <w:rPr>
          <w:rFonts w:ascii="Arial" w:hAnsi="Arial" w:cs="Arial"/>
          <w:b/>
          <w:bCs/>
          <w:i/>
          <w:iCs/>
          <w:highlight w:val="cyan"/>
        </w:rPr>
        <w:t xml:space="preserve"> Attention, écrire sur le mail </w:t>
      </w:r>
      <w:r w:rsidR="00FB6BD8" w:rsidRPr="00540289">
        <w:rPr>
          <w:rFonts w:ascii="Arial" w:hAnsi="Arial" w:cs="Arial"/>
          <w:b/>
          <w:bCs/>
          <w:i/>
          <w:iCs/>
          <w:color w:val="FF0000"/>
        </w:rPr>
        <w:t>: jpchal@orange.fr</w:t>
      </w:r>
    </w:p>
    <w:p w14:paraId="260A1258" w14:textId="77777777" w:rsidR="00AB0C87" w:rsidRDefault="00AB0C87" w:rsidP="0056511D">
      <w:pPr>
        <w:widowControl w:val="0"/>
        <w:tabs>
          <w:tab w:val="left" w:pos="2552"/>
        </w:tabs>
        <w:autoSpaceDE w:val="0"/>
        <w:autoSpaceDN w:val="0"/>
        <w:adjustRightInd w:val="0"/>
        <w:ind w:left="851" w:right="567"/>
        <w:jc w:val="both"/>
        <w:rPr>
          <w:rFonts w:ascii="Arial" w:hAnsi="Arial" w:cs="Arial"/>
          <w:b/>
          <w:bCs/>
          <w:i/>
          <w:iCs/>
          <w:u w:val="single"/>
        </w:rPr>
      </w:pPr>
    </w:p>
    <w:p w14:paraId="6B6E7828" w14:textId="77777777" w:rsidR="00CF596F" w:rsidRDefault="00CF596F" w:rsidP="0056511D">
      <w:pPr>
        <w:widowControl w:val="0"/>
        <w:tabs>
          <w:tab w:val="left" w:pos="2552"/>
        </w:tabs>
        <w:autoSpaceDE w:val="0"/>
        <w:autoSpaceDN w:val="0"/>
        <w:adjustRightInd w:val="0"/>
        <w:ind w:left="851" w:right="567"/>
        <w:jc w:val="both"/>
        <w:rPr>
          <w:rFonts w:ascii="Arial" w:hAnsi="Arial" w:cs="Arial"/>
          <w:b/>
          <w:bCs/>
          <w:i/>
          <w:iCs/>
          <w:u w:val="single"/>
        </w:rPr>
      </w:pPr>
    </w:p>
    <w:p w14:paraId="08048D99" w14:textId="77777777" w:rsidR="0056511D" w:rsidRDefault="0056511D" w:rsidP="0056511D">
      <w:pPr>
        <w:widowControl w:val="0"/>
        <w:tabs>
          <w:tab w:val="left" w:pos="2552"/>
        </w:tabs>
        <w:autoSpaceDE w:val="0"/>
        <w:autoSpaceDN w:val="0"/>
        <w:adjustRightInd w:val="0"/>
        <w:ind w:left="851" w:right="567"/>
        <w:jc w:val="both"/>
        <w:rPr>
          <w:rFonts w:ascii="Arial" w:hAnsi="Arial" w:cs="Arial"/>
          <w:b/>
          <w:bCs/>
          <w:i/>
          <w:iCs/>
          <w:u w:val="single"/>
        </w:rPr>
      </w:pPr>
      <w:r w:rsidRPr="00C55BC5">
        <w:rPr>
          <w:rFonts w:ascii="Arial" w:hAnsi="Arial" w:cs="Arial"/>
          <w:b/>
          <w:bCs/>
          <w:i/>
          <w:iCs/>
          <w:u w:val="single"/>
        </w:rPr>
        <w:t>Calendrier des prochains rendez-vous</w:t>
      </w:r>
      <w:r>
        <w:rPr>
          <w:rFonts w:ascii="Arial" w:hAnsi="Arial" w:cs="Arial"/>
          <w:b/>
          <w:bCs/>
          <w:i/>
          <w:iCs/>
          <w:u w:val="single"/>
        </w:rPr>
        <w:t xml:space="preserve"> </w:t>
      </w:r>
    </w:p>
    <w:p w14:paraId="31B8CBD3" w14:textId="77777777" w:rsidR="00AB0C87" w:rsidRDefault="00AB0C87" w:rsidP="0056511D">
      <w:pPr>
        <w:widowControl w:val="0"/>
        <w:tabs>
          <w:tab w:val="left" w:pos="2552"/>
        </w:tabs>
        <w:autoSpaceDE w:val="0"/>
        <w:autoSpaceDN w:val="0"/>
        <w:adjustRightInd w:val="0"/>
        <w:ind w:left="851" w:right="567"/>
        <w:jc w:val="both"/>
        <w:rPr>
          <w:rFonts w:ascii="Arial" w:hAnsi="Arial" w:cs="Arial"/>
          <w:b/>
          <w:bCs/>
          <w:i/>
          <w:iCs/>
          <w:u w:val="single"/>
        </w:rPr>
      </w:pPr>
    </w:p>
    <w:p w14:paraId="19701BB2" w14:textId="1C2DEF74" w:rsidR="00064CC1" w:rsidRDefault="00290A5F" w:rsidP="0056511D">
      <w:pPr>
        <w:widowControl w:val="0"/>
        <w:tabs>
          <w:tab w:val="left" w:pos="2552"/>
        </w:tabs>
        <w:autoSpaceDE w:val="0"/>
        <w:autoSpaceDN w:val="0"/>
        <w:adjustRightInd w:val="0"/>
        <w:ind w:left="851" w:right="567"/>
        <w:jc w:val="both"/>
        <w:rPr>
          <w:rFonts w:ascii="Arial" w:hAnsi="Arial" w:cs="Arial"/>
          <w:i/>
          <w:iCs/>
        </w:rPr>
      </w:pPr>
      <w:r w:rsidRPr="00290A5F">
        <w:rPr>
          <w:rFonts w:ascii="Arial" w:hAnsi="Arial" w:cs="Arial"/>
          <w:i/>
          <w:iCs/>
        </w:rPr>
        <w:t xml:space="preserve">Samedi </w:t>
      </w:r>
      <w:r w:rsidR="00DB4398">
        <w:rPr>
          <w:rFonts w:ascii="Arial" w:hAnsi="Arial" w:cs="Arial"/>
          <w:i/>
          <w:iCs/>
        </w:rPr>
        <w:t>27 juin</w:t>
      </w:r>
      <w:r w:rsidR="00E044D9">
        <w:rPr>
          <w:rFonts w:ascii="Arial" w:hAnsi="Arial" w:cs="Arial"/>
          <w:i/>
          <w:iCs/>
        </w:rPr>
        <w:t xml:space="preserve"> </w:t>
      </w:r>
      <w:r w:rsidR="00064CC1">
        <w:rPr>
          <w:rFonts w:ascii="Arial" w:hAnsi="Arial" w:cs="Arial"/>
          <w:i/>
          <w:iCs/>
        </w:rPr>
        <w:t>:</w:t>
      </w:r>
      <w:r w:rsidR="00DB4398">
        <w:rPr>
          <w:rFonts w:ascii="Arial" w:hAnsi="Arial" w:cs="Arial"/>
          <w:i/>
          <w:iCs/>
        </w:rPr>
        <w:t xml:space="preserve"> </w:t>
      </w:r>
      <w:r w:rsidR="00064CC1">
        <w:rPr>
          <w:rFonts w:ascii="Arial" w:hAnsi="Arial" w:cs="Arial"/>
          <w:i/>
          <w:iCs/>
        </w:rPr>
        <w:t>sortie journée</w:t>
      </w:r>
    </w:p>
    <w:p w14:paraId="7CE33E6C" w14:textId="48EE6966" w:rsidR="00290A5F" w:rsidRPr="00064CC1" w:rsidRDefault="00DB4398" w:rsidP="00064CC1">
      <w:pPr>
        <w:widowControl w:val="0"/>
        <w:tabs>
          <w:tab w:val="left" w:pos="2552"/>
        </w:tabs>
        <w:autoSpaceDE w:val="0"/>
        <w:autoSpaceDN w:val="0"/>
        <w:adjustRightInd w:val="0"/>
        <w:ind w:left="851" w:right="567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Forêt de Brou ... Ternand ... (vallée d'Azergues)</w:t>
      </w:r>
      <w:r w:rsidR="00A844CD">
        <w:rPr>
          <w:rFonts w:ascii="Arial" w:hAnsi="Arial" w:cs="Arial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F9233A" wp14:editId="7BC17D3C">
                <wp:simplePos x="0" y="0"/>
                <wp:positionH relativeFrom="column">
                  <wp:posOffset>510540</wp:posOffset>
                </wp:positionH>
                <wp:positionV relativeFrom="paragraph">
                  <wp:posOffset>497840</wp:posOffset>
                </wp:positionV>
                <wp:extent cx="2438400" cy="1219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024240" w14:textId="77777777" w:rsidR="00FE5D01" w:rsidRPr="00C76600" w:rsidRDefault="00FE5D01" w:rsidP="00FE5D0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766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Adresse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du site de </w:t>
                            </w:r>
                            <w:r w:rsidR="00E563F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l’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ASEB M</w:t>
                            </w:r>
                            <w:r w:rsidRPr="00C766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arche : </w:t>
                            </w:r>
                          </w:p>
                          <w:p w14:paraId="46B48145" w14:textId="77777777" w:rsidR="00FE5D01" w:rsidRDefault="00C0798D" w:rsidP="00FE5D0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12" w:history="1">
                              <w:r w:rsidR="00AA74B4" w:rsidRPr="002A0DF5">
                                <w:rPr>
                                  <w:rStyle w:val="Lienhypertexte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http://asebmarche.blogspot.com/</w:t>
                              </w:r>
                            </w:hyperlink>
                          </w:p>
                          <w:p w14:paraId="15CFFCC0" w14:textId="77777777" w:rsidR="00AA74B4" w:rsidRDefault="00AA74B4" w:rsidP="00FE5D0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7200C91" w14:textId="77777777" w:rsidR="00AA74B4" w:rsidRPr="00AA74B4" w:rsidRDefault="00AA74B4" w:rsidP="00FE5D01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A74B4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NOUVEAU</w:t>
                            </w:r>
                          </w:p>
                          <w:p w14:paraId="538F0711" w14:textId="77777777" w:rsidR="00AA74B4" w:rsidRDefault="00C0798D" w:rsidP="00FE5D01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hyperlink r:id="rId13" w:history="1">
                              <w:r w:rsidR="00AA74B4" w:rsidRPr="00AA74B4">
                                <w:rPr>
                                  <w:rStyle w:val="Lienhypertexte"/>
                                  <w:rFonts w:ascii="Arial" w:hAnsi="Arial" w:cs="Arial"/>
                                  <w:color w:val="FF0000"/>
                                  <w:sz w:val="20"/>
                                  <w:szCs w:val="20"/>
                                </w:rPr>
                                <w:t>https://www.aseb-ml.fr</w:t>
                              </w:r>
                            </w:hyperlink>
                            <w:r w:rsidR="007756DE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 ou</w:t>
                            </w:r>
                          </w:p>
                          <w:p w14:paraId="310F02B3" w14:textId="77777777" w:rsidR="00B81B8F" w:rsidRDefault="00B81B8F" w:rsidP="00FE5D01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27E7599B" w14:textId="77777777" w:rsidR="007756DE" w:rsidRDefault="007756DE" w:rsidP="00FE5D01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aseb-ml.fr sur google</w:t>
                            </w:r>
                          </w:p>
                          <w:p w14:paraId="71655B35" w14:textId="77777777" w:rsidR="007756DE" w:rsidRPr="00AA74B4" w:rsidRDefault="007756DE" w:rsidP="00FE5D01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58690088" w14:textId="77777777" w:rsidR="00AA74B4" w:rsidRPr="00C76600" w:rsidRDefault="00AA74B4" w:rsidP="00FE5D0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9233A" id="Text Box 2" o:spid="_x0000_s1027" type="#_x0000_t202" style="position:absolute;left:0;text-align:left;margin-left:40.2pt;margin-top:39.2pt;width:192pt;height:9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" strokecolor="teal">
                <v:textbox>
                  <w:txbxContent>
                    <w:p w14:paraId="59024240" w14:textId="77777777" w:rsidR="00FE5D01" w:rsidRPr="00C76600" w:rsidRDefault="00FE5D01" w:rsidP="00FE5D0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766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Adresse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du site de </w:t>
                      </w:r>
                      <w:r w:rsidR="00E563F3">
                        <w:rPr>
                          <w:rFonts w:ascii="Arial" w:hAnsi="Arial" w:cs="Arial"/>
                          <w:sz w:val="20"/>
                          <w:szCs w:val="20"/>
                        </w:rPr>
                        <w:t>l’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ASEB M</w:t>
                      </w:r>
                      <w:r w:rsidRPr="00C766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arche : </w:t>
                      </w:r>
                    </w:p>
                    <w:p w14:paraId="46B48145" w14:textId="77777777" w:rsidR="00FE5D01" w:rsidRDefault="00633FC5" w:rsidP="00FE5D0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hyperlink r:id="rId14" w:history="1">
                        <w:r w:rsidR="00AA74B4" w:rsidRPr="002A0DF5">
                          <w:rPr>
                            <w:rStyle w:val="Lienhypertexte"/>
                            <w:rFonts w:ascii="Arial" w:hAnsi="Arial" w:cs="Arial"/>
                            <w:sz w:val="20"/>
                            <w:szCs w:val="20"/>
                          </w:rPr>
                          <w:t>http://asebmarche.blogspot.com/</w:t>
                        </w:r>
                      </w:hyperlink>
                    </w:p>
                    <w:p w14:paraId="15CFFCC0" w14:textId="77777777" w:rsidR="00AA74B4" w:rsidRDefault="00AA74B4" w:rsidP="00FE5D0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7200C91" w14:textId="77777777" w:rsidR="00AA74B4" w:rsidRPr="00AA74B4" w:rsidRDefault="00AA74B4" w:rsidP="00FE5D01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AA74B4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NOUVEAU</w:t>
                      </w:r>
                    </w:p>
                    <w:p w14:paraId="538F0711" w14:textId="77777777" w:rsidR="00AA74B4" w:rsidRDefault="00633FC5" w:rsidP="00FE5D01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hyperlink r:id="rId15" w:history="1">
                        <w:r w:rsidR="00AA74B4" w:rsidRPr="00AA74B4">
                          <w:rPr>
                            <w:rStyle w:val="Lienhypertexte"/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>https://www.aseb-ml.fr</w:t>
                        </w:r>
                      </w:hyperlink>
                      <w:r w:rsidR="007756DE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 ou</w:t>
                      </w:r>
                    </w:p>
                    <w:p w14:paraId="310F02B3" w14:textId="77777777" w:rsidR="00B81B8F" w:rsidRDefault="00B81B8F" w:rsidP="00FE5D01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  <w:p w14:paraId="27E7599B" w14:textId="77777777" w:rsidR="007756DE" w:rsidRDefault="007756DE" w:rsidP="00FE5D01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aseb-ml.fr sur google</w:t>
                      </w:r>
                    </w:p>
                    <w:p w14:paraId="71655B35" w14:textId="77777777" w:rsidR="007756DE" w:rsidRPr="00AA74B4" w:rsidRDefault="007756DE" w:rsidP="00FE5D01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  <w:p w14:paraId="58690088" w14:textId="77777777" w:rsidR="00AA74B4" w:rsidRPr="00C76600" w:rsidRDefault="00AA74B4" w:rsidP="00FE5D0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90A5F" w:rsidRPr="00064CC1" w:rsidSect="00D8258E">
      <w:headerReference w:type="default" r:id="rId16"/>
      <w:footerReference w:type="default" r:id="rId17"/>
      <w:pgSz w:w="11907" w:h="16840" w:code="9"/>
      <w:pgMar w:top="1134" w:right="1134" w:bottom="851" w:left="1134" w:header="340" w:footer="68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8754D8" w14:textId="77777777" w:rsidR="00C0798D" w:rsidRDefault="00C0798D">
      <w:r>
        <w:separator/>
      </w:r>
    </w:p>
  </w:endnote>
  <w:endnote w:type="continuationSeparator" w:id="0">
    <w:p w14:paraId="29627A1F" w14:textId="77777777" w:rsidR="00C0798D" w:rsidRDefault="00C07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3D07CB" w14:textId="77777777" w:rsidR="0001376F" w:rsidRDefault="0001376F">
    <w:pPr>
      <w:widowControl w:val="0"/>
      <w:tabs>
        <w:tab w:val="center" w:pos="4819"/>
        <w:tab w:val="right" w:pos="9639"/>
      </w:tabs>
      <w:autoSpaceDE w:val="0"/>
      <w:autoSpaceDN w:val="0"/>
      <w:adjustRightInd w:val="0"/>
      <w:jc w:val="right"/>
    </w:pPr>
    <w:r>
      <w:object w:dxaOrig="2625" w:dyaOrig="1365" w14:anchorId="6F6406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31.25pt;height:68.25pt">
          <v:imagedata r:id="rId1" o:title=""/>
        </v:shape>
        <o:OLEObject Type="Embed" ProgID="MS_ClipArt_Gallery.5" ShapeID="_x0000_i1026" DrawAspect="Content" ObjectID="_1651489253" r:id="rId2"/>
      </w:object>
    </w:r>
  </w:p>
  <w:p w14:paraId="2660C712" w14:textId="77777777" w:rsidR="0001376F" w:rsidRDefault="0001376F">
    <w:pPr>
      <w:widowControl w:val="0"/>
      <w:tabs>
        <w:tab w:val="center" w:pos="4819"/>
        <w:tab w:val="right" w:pos="9639"/>
      </w:tabs>
      <w:autoSpaceDE w:val="0"/>
      <w:autoSpaceDN w:val="0"/>
      <w:adjustRightInd w:val="0"/>
      <w:jc w:val="right"/>
      <w:rPr>
        <w:sz w:val="20"/>
        <w:szCs w:val="20"/>
      </w:rPr>
    </w:pPr>
    <w:r>
      <w:rPr>
        <w:sz w:val="20"/>
        <w:szCs w:val="20"/>
      </w:rPr>
      <w:t xml:space="preserve">Affiliée à </w:t>
    </w:r>
    <w:smartTag w:uri="urn:schemas-microsoft-com:office:smarttags" w:element="PersonName">
      <w:smartTagPr>
        <w:attr w:name="ProductID" w:val="la F￩d￩ration Fran￧aise"/>
      </w:smartTagPr>
      <w:r>
        <w:rPr>
          <w:sz w:val="20"/>
          <w:szCs w:val="20"/>
        </w:rPr>
        <w:t>la Fédération Française</w:t>
      </w:r>
    </w:smartTag>
    <w:r>
      <w:rPr>
        <w:sz w:val="20"/>
        <w:szCs w:val="20"/>
      </w:rPr>
      <w:t xml:space="preserve"> de Randonnée Pédestre</w:t>
    </w:r>
  </w:p>
  <w:p w14:paraId="69C1CC96" w14:textId="77777777" w:rsidR="0001376F" w:rsidRDefault="0001376F">
    <w:pPr>
      <w:widowControl w:val="0"/>
      <w:tabs>
        <w:tab w:val="center" w:pos="4819"/>
        <w:tab w:val="right" w:pos="9639"/>
      </w:tabs>
      <w:autoSpaceDE w:val="0"/>
      <w:autoSpaceDN w:val="0"/>
      <w:adjustRightInd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367C18" w14:textId="77777777" w:rsidR="00C0798D" w:rsidRDefault="00C0798D">
      <w:r>
        <w:separator/>
      </w:r>
    </w:p>
  </w:footnote>
  <w:footnote w:type="continuationSeparator" w:id="0">
    <w:p w14:paraId="1669398B" w14:textId="77777777" w:rsidR="00C0798D" w:rsidRDefault="00C07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43601" w14:textId="77777777" w:rsidR="0001376F" w:rsidRDefault="0001376F" w:rsidP="003A2212"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hanging="1276"/>
      <w:jc w:val="right"/>
    </w:pPr>
    <w:r>
      <w:object w:dxaOrig="10680" w:dyaOrig="3090" w14:anchorId="0D401B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4pt;height:154.5pt">
          <v:imagedata r:id="rId1" o:title=""/>
        </v:shape>
        <o:OLEObject Type="Embed" ProgID="Excel.Sheet.8" ShapeID="_x0000_i1025" DrawAspect="Content" ObjectID="_1651489252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55FB5"/>
    <w:multiLevelType w:val="hybridMultilevel"/>
    <w:tmpl w:val="7B7CB9BE"/>
    <w:lvl w:ilvl="0" w:tplc="D7FED3A8">
      <w:start w:val="12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1" w15:restartNumberingAfterBreak="0">
    <w:nsid w:val="1006649F"/>
    <w:multiLevelType w:val="hybridMultilevel"/>
    <w:tmpl w:val="6906913A"/>
    <w:lvl w:ilvl="0" w:tplc="99F4AB70">
      <w:start w:val="25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2" w15:restartNumberingAfterBreak="0">
    <w:nsid w:val="100D04D4"/>
    <w:multiLevelType w:val="hybridMultilevel"/>
    <w:tmpl w:val="94287098"/>
    <w:lvl w:ilvl="0" w:tplc="2452CE1C"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13B25828"/>
    <w:multiLevelType w:val="hybridMultilevel"/>
    <w:tmpl w:val="1F602824"/>
    <w:lvl w:ilvl="0" w:tplc="EC9CC4F2">
      <w:start w:val="65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182B6FD6"/>
    <w:multiLevelType w:val="hybridMultilevel"/>
    <w:tmpl w:val="4B58BC12"/>
    <w:lvl w:ilvl="0" w:tplc="2940007E"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1C121066"/>
    <w:multiLevelType w:val="hybridMultilevel"/>
    <w:tmpl w:val="DE5CF14C"/>
    <w:lvl w:ilvl="0" w:tplc="2A8212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00188"/>
    <w:multiLevelType w:val="hybridMultilevel"/>
    <w:tmpl w:val="B20ACD4E"/>
    <w:lvl w:ilvl="0" w:tplc="2E1A0A5C">
      <w:start w:val="30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4505223F"/>
    <w:multiLevelType w:val="hybridMultilevel"/>
    <w:tmpl w:val="58AAD7D8"/>
    <w:lvl w:ilvl="0" w:tplc="6B004A36"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4E54365C"/>
    <w:multiLevelType w:val="hybridMultilevel"/>
    <w:tmpl w:val="DFF442A6"/>
    <w:lvl w:ilvl="0" w:tplc="3704F1C6">
      <w:numFmt w:val="bullet"/>
      <w:lvlText w:val="-"/>
      <w:lvlJc w:val="left"/>
      <w:pPr>
        <w:tabs>
          <w:tab w:val="num" w:pos="1545"/>
        </w:tabs>
        <w:ind w:left="154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9" w15:restartNumberingAfterBreak="0">
    <w:nsid w:val="54A209C3"/>
    <w:multiLevelType w:val="hybridMultilevel"/>
    <w:tmpl w:val="F7D2C4B6"/>
    <w:lvl w:ilvl="0" w:tplc="4F668648">
      <w:start w:val="25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54C42643"/>
    <w:multiLevelType w:val="hybridMultilevel"/>
    <w:tmpl w:val="EC1A4C18"/>
    <w:lvl w:ilvl="0" w:tplc="0BFAC64C">
      <w:start w:val="25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574B2668"/>
    <w:multiLevelType w:val="hybridMultilevel"/>
    <w:tmpl w:val="332C7188"/>
    <w:lvl w:ilvl="0" w:tplc="A91ACC6E"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A3E46A5"/>
    <w:multiLevelType w:val="hybridMultilevel"/>
    <w:tmpl w:val="8F983648"/>
    <w:lvl w:ilvl="0" w:tplc="9CB078D2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5A4A06B3"/>
    <w:multiLevelType w:val="hybridMultilevel"/>
    <w:tmpl w:val="D0366082"/>
    <w:lvl w:ilvl="0" w:tplc="9EEC55B0"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6B9215C4"/>
    <w:multiLevelType w:val="hybridMultilevel"/>
    <w:tmpl w:val="07B2AAFA"/>
    <w:lvl w:ilvl="0" w:tplc="1A5820FE">
      <w:numFmt w:val="bullet"/>
      <w:lvlText w:val="-"/>
      <w:lvlJc w:val="left"/>
      <w:pPr>
        <w:tabs>
          <w:tab w:val="num" w:pos="1455"/>
        </w:tabs>
        <w:ind w:left="145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15" w15:restartNumberingAfterBreak="0">
    <w:nsid w:val="6BD92D34"/>
    <w:multiLevelType w:val="hybridMultilevel"/>
    <w:tmpl w:val="AB5EA1E0"/>
    <w:lvl w:ilvl="0" w:tplc="050E5E80"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74036554"/>
    <w:multiLevelType w:val="hybridMultilevel"/>
    <w:tmpl w:val="2F809DAA"/>
    <w:lvl w:ilvl="0" w:tplc="A59CC97C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7" w15:restartNumberingAfterBreak="0">
    <w:nsid w:val="74732509"/>
    <w:multiLevelType w:val="hybridMultilevel"/>
    <w:tmpl w:val="C36A74FA"/>
    <w:lvl w:ilvl="0" w:tplc="3E50075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7"/>
  </w:num>
  <w:num w:numId="4">
    <w:abstractNumId w:val="4"/>
  </w:num>
  <w:num w:numId="5">
    <w:abstractNumId w:val="7"/>
  </w:num>
  <w:num w:numId="6">
    <w:abstractNumId w:val="2"/>
  </w:num>
  <w:num w:numId="7">
    <w:abstractNumId w:val="16"/>
  </w:num>
  <w:num w:numId="8">
    <w:abstractNumId w:val="0"/>
  </w:num>
  <w:num w:numId="9">
    <w:abstractNumId w:val="13"/>
  </w:num>
  <w:num w:numId="10">
    <w:abstractNumId w:val="14"/>
  </w:num>
  <w:num w:numId="11">
    <w:abstractNumId w:val="15"/>
  </w:num>
  <w:num w:numId="12">
    <w:abstractNumId w:val="8"/>
  </w:num>
  <w:num w:numId="13">
    <w:abstractNumId w:val="3"/>
  </w:num>
  <w:num w:numId="14">
    <w:abstractNumId w:val="10"/>
  </w:num>
  <w:num w:numId="15">
    <w:abstractNumId w:val="1"/>
  </w:num>
  <w:num w:numId="16">
    <w:abstractNumId w:val="9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A5F"/>
    <w:rsid w:val="0000511E"/>
    <w:rsid w:val="000055A9"/>
    <w:rsid w:val="0001376F"/>
    <w:rsid w:val="00016B1E"/>
    <w:rsid w:val="00023559"/>
    <w:rsid w:val="00031EEF"/>
    <w:rsid w:val="00051058"/>
    <w:rsid w:val="000542EE"/>
    <w:rsid w:val="00055622"/>
    <w:rsid w:val="00064CC1"/>
    <w:rsid w:val="00064F25"/>
    <w:rsid w:val="0007754D"/>
    <w:rsid w:val="00096B9C"/>
    <w:rsid w:val="000A752B"/>
    <w:rsid w:val="000B0539"/>
    <w:rsid w:val="000B4137"/>
    <w:rsid w:val="000B4F92"/>
    <w:rsid w:val="000C32B9"/>
    <w:rsid w:val="000D10E2"/>
    <w:rsid w:val="000D4A94"/>
    <w:rsid w:val="000D62D2"/>
    <w:rsid w:val="000E1FDD"/>
    <w:rsid w:val="000E4E66"/>
    <w:rsid w:val="00105EAF"/>
    <w:rsid w:val="001168C7"/>
    <w:rsid w:val="00117EB5"/>
    <w:rsid w:val="00126AAF"/>
    <w:rsid w:val="001318B4"/>
    <w:rsid w:val="00141F2A"/>
    <w:rsid w:val="001445FB"/>
    <w:rsid w:val="00166ADB"/>
    <w:rsid w:val="00182990"/>
    <w:rsid w:val="00182B8E"/>
    <w:rsid w:val="00183CCD"/>
    <w:rsid w:val="0019403A"/>
    <w:rsid w:val="00196004"/>
    <w:rsid w:val="001B7481"/>
    <w:rsid w:val="001D029B"/>
    <w:rsid w:val="001D0FA3"/>
    <w:rsid w:val="001D43B0"/>
    <w:rsid w:val="001D6F89"/>
    <w:rsid w:val="001E01AB"/>
    <w:rsid w:val="001E48AB"/>
    <w:rsid w:val="001F1FFE"/>
    <w:rsid w:val="001F4ECC"/>
    <w:rsid w:val="0020005E"/>
    <w:rsid w:val="00220905"/>
    <w:rsid w:val="00244C0F"/>
    <w:rsid w:val="0025596F"/>
    <w:rsid w:val="00264D52"/>
    <w:rsid w:val="00275536"/>
    <w:rsid w:val="00290A5F"/>
    <w:rsid w:val="00293C91"/>
    <w:rsid w:val="00295641"/>
    <w:rsid w:val="002A45D7"/>
    <w:rsid w:val="002B11FB"/>
    <w:rsid w:val="002B34D8"/>
    <w:rsid w:val="002B7A60"/>
    <w:rsid w:val="002C1293"/>
    <w:rsid w:val="002C21C8"/>
    <w:rsid w:val="002C268B"/>
    <w:rsid w:val="002E67F7"/>
    <w:rsid w:val="002F4377"/>
    <w:rsid w:val="002F4F71"/>
    <w:rsid w:val="003039C0"/>
    <w:rsid w:val="00305241"/>
    <w:rsid w:val="00322CC2"/>
    <w:rsid w:val="003359B6"/>
    <w:rsid w:val="00336292"/>
    <w:rsid w:val="00336D23"/>
    <w:rsid w:val="003458AB"/>
    <w:rsid w:val="00352628"/>
    <w:rsid w:val="00362523"/>
    <w:rsid w:val="00370190"/>
    <w:rsid w:val="00383265"/>
    <w:rsid w:val="003A2212"/>
    <w:rsid w:val="003D1568"/>
    <w:rsid w:val="003D3E05"/>
    <w:rsid w:val="003D4D0A"/>
    <w:rsid w:val="003D74B5"/>
    <w:rsid w:val="003E0E78"/>
    <w:rsid w:val="003E64A9"/>
    <w:rsid w:val="003F2F5D"/>
    <w:rsid w:val="003F7065"/>
    <w:rsid w:val="0040019F"/>
    <w:rsid w:val="00400FDC"/>
    <w:rsid w:val="0040585A"/>
    <w:rsid w:val="004223A4"/>
    <w:rsid w:val="00445A84"/>
    <w:rsid w:val="00457ADE"/>
    <w:rsid w:val="00461160"/>
    <w:rsid w:val="00462C55"/>
    <w:rsid w:val="0047775D"/>
    <w:rsid w:val="004864FC"/>
    <w:rsid w:val="00494F67"/>
    <w:rsid w:val="004A01AC"/>
    <w:rsid w:val="004D1D52"/>
    <w:rsid w:val="004E5979"/>
    <w:rsid w:val="004F0BB2"/>
    <w:rsid w:val="004F0BF0"/>
    <w:rsid w:val="00507C17"/>
    <w:rsid w:val="00513A35"/>
    <w:rsid w:val="005143BA"/>
    <w:rsid w:val="0053435B"/>
    <w:rsid w:val="00536A07"/>
    <w:rsid w:val="00540289"/>
    <w:rsid w:val="00544426"/>
    <w:rsid w:val="00552260"/>
    <w:rsid w:val="0056511D"/>
    <w:rsid w:val="0056730A"/>
    <w:rsid w:val="0057413E"/>
    <w:rsid w:val="005761E3"/>
    <w:rsid w:val="00581BA0"/>
    <w:rsid w:val="005833B4"/>
    <w:rsid w:val="00593CA6"/>
    <w:rsid w:val="005B371D"/>
    <w:rsid w:val="005B7BD7"/>
    <w:rsid w:val="005D2FC9"/>
    <w:rsid w:val="005D54C9"/>
    <w:rsid w:val="005E29BE"/>
    <w:rsid w:val="005E6D87"/>
    <w:rsid w:val="005E6F09"/>
    <w:rsid w:val="005F34FE"/>
    <w:rsid w:val="005F43FC"/>
    <w:rsid w:val="00606A84"/>
    <w:rsid w:val="00613626"/>
    <w:rsid w:val="006155DA"/>
    <w:rsid w:val="00616D58"/>
    <w:rsid w:val="00621220"/>
    <w:rsid w:val="00633FC5"/>
    <w:rsid w:val="0065299E"/>
    <w:rsid w:val="00660777"/>
    <w:rsid w:val="006710F9"/>
    <w:rsid w:val="006969EC"/>
    <w:rsid w:val="006A2CBC"/>
    <w:rsid w:val="006C210F"/>
    <w:rsid w:val="006C4C48"/>
    <w:rsid w:val="006D2328"/>
    <w:rsid w:val="006D4202"/>
    <w:rsid w:val="006E62FB"/>
    <w:rsid w:val="006F1A82"/>
    <w:rsid w:val="007010EE"/>
    <w:rsid w:val="00717004"/>
    <w:rsid w:val="00737871"/>
    <w:rsid w:val="00737A9E"/>
    <w:rsid w:val="00737EB7"/>
    <w:rsid w:val="00745A13"/>
    <w:rsid w:val="00762F1E"/>
    <w:rsid w:val="007672B1"/>
    <w:rsid w:val="00770E48"/>
    <w:rsid w:val="007756DE"/>
    <w:rsid w:val="007B4EF7"/>
    <w:rsid w:val="007C3245"/>
    <w:rsid w:val="007D35D8"/>
    <w:rsid w:val="007E1E89"/>
    <w:rsid w:val="007E2275"/>
    <w:rsid w:val="007E5509"/>
    <w:rsid w:val="007F0C5F"/>
    <w:rsid w:val="007F1530"/>
    <w:rsid w:val="00806370"/>
    <w:rsid w:val="00813546"/>
    <w:rsid w:val="00814A6F"/>
    <w:rsid w:val="00821033"/>
    <w:rsid w:val="008258F8"/>
    <w:rsid w:val="008779D5"/>
    <w:rsid w:val="008933F3"/>
    <w:rsid w:val="008B1105"/>
    <w:rsid w:val="008B20C8"/>
    <w:rsid w:val="008B5913"/>
    <w:rsid w:val="008B6FC9"/>
    <w:rsid w:val="008D436D"/>
    <w:rsid w:val="008E2117"/>
    <w:rsid w:val="008E6026"/>
    <w:rsid w:val="008E77C1"/>
    <w:rsid w:val="009218FA"/>
    <w:rsid w:val="009258AB"/>
    <w:rsid w:val="00927505"/>
    <w:rsid w:val="0094621F"/>
    <w:rsid w:val="00954AD0"/>
    <w:rsid w:val="00971DC2"/>
    <w:rsid w:val="00982A35"/>
    <w:rsid w:val="009868B8"/>
    <w:rsid w:val="00986F17"/>
    <w:rsid w:val="009A1D0F"/>
    <w:rsid w:val="009B0266"/>
    <w:rsid w:val="009D1DBE"/>
    <w:rsid w:val="009D256B"/>
    <w:rsid w:val="009E66F7"/>
    <w:rsid w:val="00A01678"/>
    <w:rsid w:val="00A033E2"/>
    <w:rsid w:val="00A038F4"/>
    <w:rsid w:val="00A04045"/>
    <w:rsid w:val="00A0763E"/>
    <w:rsid w:val="00A107E0"/>
    <w:rsid w:val="00A1799C"/>
    <w:rsid w:val="00A36972"/>
    <w:rsid w:val="00A46D41"/>
    <w:rsid w:val="00A514A6"/>
    <w:rsid w:val="00A731A8"/>
    <w:rsid w:val="00A760A6"/>
    <w:rsid w:val="00A76F5D"/>
    <w:rsid w:val="00A844CD"/>
    <w:rsid w:val="00A85197"/>
    <w:rsid w:val="00A916AC"/>
    <w:rsid w:val="00AA6BF1"/>
    <w:rsid w:val="00AA74B4"/>
    <w:rsid w:val="00AB0C87"/>
    <w:rsid w:val="00AB141C"/>
    <w:rsid w:val="00AB3F6C"/>
    <w:rsid w:val="00AF346E"/>
    <w:rsid w:val="00AF642D"/>
    <w:rsid w:val="00B06173"/>
    <w:rsid w:val="00B14E18"/>
    <w:rsid w:val="00B23A74"/>
    <w:rsid w:val="00B26559"/>
    <w:rsid w:val="00B2658B"/>
    <w:rsid w:val="00B30274"/>
    <w:rsid w:val="00B31765"/>
    <w:rsid w:val="00B37F5B"/>
    <w:rsid w:val="00B46241"/>
    <w:rsid w:val="00B463D2"/>
    <w:rsid w:val="00B47CB4"/>
    <w:rsid w:val="00B534B5"/>
    <w:rsid w:val="00B77CF2"/>
    <w:rsid w:val="00B77FDA"/>
    <w:rsid w:val="00B81B8F"/>
    <w:rsid w:val="00B92690"/>
    <w:rsid w:val="00B92B1C"/>
    <w:rsid w:val="00BA49CD"/>
    <w:rsid w:val="00BA7245"/>
    <w:rsid w:val="00BB652E"/>
    <w:rsid w:val="00BC5086"/>
    <w:rsid w:val="00BD1F4A"/>
    <w:rsid w:val="00BD33E5"/>
    <w:rsid w:val="00BF3A69"/>
    <w:rsid w:val="00C0127B"/>
    <w:rsid w:val="00C0798D"/>
    <w:rsid w:val="00C277FC"/>
    <w:rsid w:val="00C27F3B"/>
    <w:rsid w:val="00C360EB"/>
    <w:rsid w:val="00C45D58"/>
    <w:rsid w:val="00C50936"/>
    <w:rsid w:val="00C52063"/>
    <w:rsid w:val="00C53AAE"/>
    <w:rsid w:val="00C55BC5"/>
    <w:rsid w:val="00C675C1"/>
    <w:rsid w:val="00C702FE"/>
    <w:rsid w:val="00C90943"/>
    <w:rsid w:val="00CA1188"/>
    <w:rsid w:val="00CA5446"/>
    <w:rsid w:val="00CA58DB"/>
    <w:rsid w:val="00CB2EDE"/>
    <w:rsid w:val="00CC115F"/>
    <w:rsid w:val="00CC66DB"/>
    <w:rsid w:val="00CD410A"/>
    <w:rsid w:val="00CD5440"/>
    <w:rsid w:val="00CE0321"/>
    <w:rsid w:val="00CF0833"/>
    <w:rsid w:val="00CF596F"/>
    <w:rsid w:val="00CF7B37"/>
    <w:rsid w:val="00D0565D"/>
    <w:rsid w:val="00D05A48"/>
    <w:rsid w:val="00D14239"/>
    <w:rsid w:val="00D15E92"/>
    <w:rsid w:val="00D33C76"/>
    <w:rsid w:val="00D34F7B"/>
    <w:rsid w:val="00D35F3C"/>
    <w:rsid w:val="00D45A9E"/>
    <w:rsid w:val="00D57F52"/>
    <w:rsid w:val="00D70036"/>
    <w:rsid w:val="00D8258E"/>
    <w:rsid w:val="00D90CF9"/>
    <w:rsid w:val="00D9429E"/>
    <w:rsid w:val="00DA5FC1"/>
    <w:rsid w:val="00DB4398"/>
    <w:rsid w:val="00DC064B"/>
    <w:rsid w:val="00DC3FEA"/>
    <w:rsid w:val="00DC6052"/>
    <w:rsid w:val="00DD3CDA"/>
    <w:rsid w:val="00DD44CA"/>
    <w:rsid w:val="00DF4E34"/>
    <w:rsid w:val="00E044D9"/>
    <w:rsid w:val="00E12865"/>
    <w:rsid w:val="00E21987"/>
    <w:rsid w:val="00E27892"/>
    <w:rsid w:val="00E32289"/>
    <w:rsid w:val="00E32F77"/>
    <w:rsid w:val="00E345D0"/>
    <w:rsid w:val="00E4560D"/>
    <w:rsid w:val="00E54305"/>
    <w:rsid w:val="00E563F3"/>
    <w:rsid w:val="00E61D33"/>
    <w:rsid w:val="00E724C8"/>
    <w:rsid w:val="00E75EE0"/>
    <w:rsid w:val="00E9240F"/>
    <w:rsid w:val="00E9442B"/>
    <w:rsid w:val="00EA3098"/>
    <w:rsid w:val="00EB631C"/>
    <w:rsid w:val="00EE0B91"/>
    <w:rsid w:val="00EE2413"/>
    <w:rsid w:val="00EE52E3"/>
    <w:rsid w:val="00EE577F"/>
    <w:rsid w:val="00EE76FA"/>
    <w:rsid w:val="00EF28D7"/>
    <w:rsid w:val="00EF621E"/>
    <w:rsid w:val="00EF75EF"/>
    <w:rsid w:val="00F0657F"/>
    <w:rsid w:val="00F149FA"/>
    <w:rsid w:val="00F378F8"/>
    <w:rsid w:val="00F5710A"/>
    <w:rsid w:val="00F747CB"/>
    <w:rsid w:val="00F90741"/>
    <w:rsid w:val="00FA729C"/>
    <w:rsid w:val="00FB6BD8"/>
    <w:rsid w:val="00FC1F62"/>
    <w:rsid w:val="00FD17BF"/>
    <w:rsid w:val="00FE5D01"/>
    <w:rsid w:val="00FF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54FD9896"/>
  <w15:docId w15:val="{AC321D48-58ED-40EF-8CB4-4E6076BA2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5D8"/>
    <w:rPr>
      <w:sz w:val="24"/>
      <w:szCs w:val="24"/>
    </w:rPr>
  </w:style>
  <w:style w:type="paragraph" w:styleId="Titre1">
    <w:name w:val="heading 1"/>
    <w:basedOn w:val="Normal"/>
    <w:next w:val="Normal"/>
    <w:qFormat/>
    <w:rsid w:val="007D35D8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i/>
      <w:iCs/>
    </w:rPr>
  </w:style>
  <w:style w:type="paragraph" w:styleId="Titre2">
    <w:name w:val="heading 2"/>
    <w:basedOn w:val="Normal"/>
    <w:next w:val="Normal"/>
    <w:qFormat/>
    <w:rsid w:val="007D35D8"/>
    <w:pPr>
      <w:keepNext/>
      <w:widowControl w:val="0"/>
      <w:autoSpaceDE w:val="0"/>
      <w:autoSpaceDN w:val="0"/>
      <w:adjustRightInd w:val="0"/>
      <w:ind w:right="567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7D35D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D35D8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D35F3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45A9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A74B4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A74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0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017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47801575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5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aseb-ml.f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sebmarche.blogspot.com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s://www.aseb-ml.fr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jpchal@orange.fr" TargetMode="External"/><Relationship Id="rId14" Type="http://schemas.openxmlformats.org/officeDocument/2006/relationships/hyperlink" Target="http://asebmarche.blogspot.com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5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Excel_97-2003_Worksheet.xls"/><Relationship Id="rId1" Type="http://schemas.openxmlformats.org/officeDocument/2006/relationships/image" Target="media/image4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Parents\Jean%20Paul\ASEB\Circulaire%20ASEB%20maquett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66036F-4EE5-4190-911B-BCE7D0773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Circulaire ASEB maquette.dotx</Template>
  <TotalTime>1</TotalTime>
  <Pages>1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PRESIDENT : Jean NEIGEAT                                              Lyon le   20 NOVEMBRE  2003</vt:lpstr>
    </vt:vector>
  </TitlesOfParts>
  <Company>CAPRI-CODEC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PRESIDENT : Jean NEIGEAT                                              Lyon le   20 NOVEMBRE  2003</dc:title>
  <dc:creator>marli</dc:creator>
  <cp:lastModifiedBy>Gerard LOISY</cp:lastModifiedBy>
  <cp:revision>2</cp:revision>
  <cp:lastPrinted>2016-11-11T08:15:00Z</cp:lastPrinted>
  <dcterms:created xsi:type="dcterms:W3CDTF">2020-05-20T12:14:00Z</dcterms:created>
  <dcterms:modified xsi:type="dcterms:W3CDTF">2020-05-20T12:14:00Z</dcterms:modified>
</cp:coreProperties>
</file>