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2528" w14:textId="77777777" w:rsidR="00806370" w:rsidRPr="00C36BFD" w:rsidRDefault="00B81B8F" w:rsidP="00AA6BF1">
      <w:pPr>
        <w:widowControl w:val="0"/>
        <w:autoSpaceDE w:val="0"/>
        <w:autoSpaceDN w:val="0"/>
        <w:adjustRightInd w:val="0"/>
        <w:ind w:left="-709" w:firstLine="425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A3FB8" wp14:editId="7509BC64">
                <wp:simplePos x="0" y="0"/>
                <wp:positionH relativeFrom="column">
                  <wp:posOffset>4070985</wp:posOffset>
                </wp:positionH>
                <wp:positionV relativeFrom="paragraph">
                  <wp:posOffset>-320675</wp:posOffset>
                </wp:positionV>
                <wp:extent cx="2143125" cy="4191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6EBB5" w14:textId="01BC7F03" w:rsidR="00264D52" w:rsidRPr="00AA74B4" w:rsidRDefault="00D8258E" w:rsidP="00D34F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74B4">
                              <w:rPr>
                                <w:rFonts w:ascii="Arial" w:hAnsi="Arial" w:cs="Arial"/>
                              </w:rPr>
                              <w:t xml:space="preserve">Lyon, </w:t>
                            </w:r>
                            <w:r w:rsidR="007B4EF7" w:rsidRPr="00AA74B4">
                              <w:rPr>
                                <w:rFonts w:ascii="Arial" w:hAnsi="Arial" w:cs="Arial"/>
                              </w:rPr>
                              <w:t xml:space="preserve">le </w:t>
                            </w:r>
                            <w:r w:rsidR="0010634B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0E68FA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10634B">
                              <w:rPr>
                                <w:rFonts w:ascii="Arial" w:hAnsi="Arial" w:cs="Arial"/>
                              </w:rPr>
                              <w:t xml:space="preserve"> octobre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A3F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0.55pt;margin-top:-25.25pt;width:16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" stroked="f">
                <v:textbox>
                  <w:txbxContent>
                    <w:p w14:paraId="3306EBB5" w14:textId="01BC7F03" w:rsidR="00264D52" w:rsidRPr="00AA74B4" w:rsidRDefault="00D8258E" w:rsidP="00D34F7B">
                      <w:pPr>
                        <w:rPr>
                          <w:rFonts w:ascii="Arial" w:hAnsi="Arial" w:cs="Arial"/>
                        </w:rPr>
                      </w:pPr>
                      <w:r w:rsidRPr="00AA74B4">
                        <w:rPr>
                          <w:rFonts w:ascii="Arial" w:hAnsi="Arial" w:cs="Arial"/>
                        </w:rPr>
                        <w:t xml:space="preserve">Lyon, </w:t>
                      </w:r>
                      <w:r w:rsidR="007B4EF7" w:rsidRPr="00AA74B4">
                        <w:rPr>
                          <w:rFonts w:ascii="Arial" w:hAnsi="Arial" w:cs="Arial"/>
                        </w:rPr>
                        <w:t xml:space="preserve">le </w:t>
                      </w:r>
                      <w:r w:rsidR="0010634B">
                        <w:rPr>
                          <w:rFonts w:ascii="Arial" w:hAnsi="Arial" w:cs="Arial"/>
                        </w:rPr>
                        <w:t>1</w:t>
                      </w:r>
                      <w:r w:rsidR="000E68FA">
                        <w:rPr>
                          <w:rFonts w:ascii="Arial" w:hAnsi="Arial" w:cs="Arial"/>
                        </w:rPr>
                        <w:t>4</w:t>
                      </w:r>
                      <w:r w:rsidR="0010634B">
                        <w:rPr>
                          <w:rFonts w:ascii="Arial" w:hAnsi="Arial" w:cs="Arial"/>
                        </w:rPr>
                        <w:t xml:space="preserve"> octobre 2021</w:t>
                      </w:r>
                    </w:p>
                  </w:txbxContent>
                </v:textbox>
              </v:shape>
            </w:pict>
          </mc:Fallback>
        </mc:AlternateContent>
      </w:r>
      <w:r w:rsidR="00EE577F" w:rsidRPr="002C268B">
        <w:rPr>
          <w:rFonts w:ascii="Arial" w:hAnsi="Arial" w:cs="Arial"/>
          <w:b/>
          <w:bCs/>
          <w:i/>
          <w:iCs/>
        </w:rPr>
        <w:t xml:space="preserve">  </w:t>
      </w:r>
      <w:r w:rsidR="0001376F" w:rsidRPr="002C268B">
        <w:rPr>
          <w:rFonts w:ascii="Arial" w:hAnsi="Arial" w:cs="Arial"/>
          <w:b/>
          <w:bCs/>
          <w:i/>
          <w:iCs/>
        </w:rPr>
        <w:t xml:space="preserve"> </w:t>
      </w:r>
      <w:r w:rsidR="008E6026" w:rsidRPr="002C268B">
        <w:rPr>
          <w:rFonts w:ascii="Arial" w:hAnsi="Arial" w:cs="Arial"/>
          <w:b/>
          <w:bCs/>
          <w:i/>
          <w:iCs/>
          <w:sz w:val="16"/>
          <w:szCs w:val="16"/>
        </w:rPr>
        <w:t xml:space="preserve">Contact :  </w:t>
      </w:r>
      <w:r w:rsidR="00806370" w:rsidRPr="00C36BFD">
        <w:rPr>
          <w:rFonts w:ascii="Arial" w:hAnsi="Arial" w:cs="Arial"/>
          <w:b/>
          <w:bCs/>
          <w:iCs/>
          <w:sz w:val="16"/>
          <w:szCs w:val="16"/>
        </w:rPr>
        <w:t xml:space="preserve">Jean Paul </w:t>
      </w:r>
      <w:proofErr w:type="spellStart"/>
      <w:r w:rsidR="00806370" w:rsidRPr="00C36BFD">
        <w:rPr>
          <w:rFonts w:ascii="Arial" w:hAnsi="Arial" w:cs="Arial"/>
          <w:b/>
          <w:bCs/>
          <w:iCs/>
          <w:sz w:val="16"/>
          <w:szCs w:val="16"/>
        </w:rPr>
        <w:t>Chalieux</w:t>
      </w:r>
      <w:proofErr w:type="spellEnd"/>
      <w:r w:rsidR="00806370" w:rsidRPr="00C36BFD">
        <w:rPr>
          <w:rFonts w:ascii="Arial" w:hAnsi="Arial" w:cs="Arial"/>
          <w:b/>
          <w:bCs/>
          <w:iCs/>
          <w:sz w:val="16"/>
          <w:szCs w:val="16"/>
        </w:rPr>
        <w:t xml:space="preserve">  </w:t>
      </w:r>
    </w:p>
    <w:p w14:paraId="4A6537B0" w14:textId="77777777" w:rsidR="00806370" w:rsidRPr="00C36BFD" w:rsidRDefault="00806370" w:rsidP="00806370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b/>
          <w:bCs/>
          <w:iCs/>
          <w:sz w:val="16"/>
          <w:szCs w:val="16"/>
        </w:rPr>
      </w:pPr>
      <w:r w:rsidRPr="00C36BFD">
        <w:rPr>
          <w:rFonts w:ascii="Arial" w:hAnsi="Arial" w:cs="Arial"/>
          <w:b/>
          <w:bCs/>
          <w:iCs/>
          <w:sz w:val="16"/>
          <w:szCs w:val="16"/>
        </w:rPr>
        <w:tab/>
        <w:t>91 rue du Marjolet</w:t>
      </w:r>
    </w:p>
    <w:p w14:paraId="281631B5" w14:textId="77777777" w:rsidR="00806370" w:rsidRPr="00C36BFD" w:rsidRDefault="00806370" w:rsidP="00AA6BF1">
      <w:pPr>
        <w:widowControl w:val="0"/>
        <w:autoSpaceDE w:val="0"/>
        <w:autoSpaceDN w:val="0"/>
        <w:adjustRightInd w:val="0"/>
        <w:ind w:left="794" w:firstLine="57"/>
        <w:rPr>
          <w:rFonts w:ascii="Arial" w:hAnsi="Arial" w:cs="Arial"/>
          <w:b/>
          <w:sz w:val="16"/>
          <w:szCs w:val="16"/>
        </w:rPr>
      </w:pPr>
      <w:r w:rsidRPr="00C36BFD">
        <w:rPr>
          <w:rFonts w:ascii="Arial" w:hAnsi="Arial" w:cs="Arial"/>
          <w:b/>
          <w:sz w:val="16"/>
          <w:szCs w:val="16"/>
        </w:rPr>
        <w:t>69540 - IRIGNY</w:t>
      </w:r>
    </w:p>
    <w:p w14:paraId="767DAD44" w14:textId="77777777" w:rsidR="00806370" w:rsidRPr="0056730A" w:rsidRDefault="00806370" w:rsidP="00806370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b/>
          <w:iCs/>
          <w:color w:val="000000" w:themeColor="text1"/>
          <w:sz w:val="18"/>
          <w:szCs w:val="18"/>
        </w:rPr>
      </w:pPr>
      <w:r w:rsidRPr="0056730A">
        <w:rPr>
          <w:rFonts w:ascii="Arial" w:hAnsi="Arial" w:cs="Arial"/>
          <w:b/>
          <w:color w:val="000000" w:themeColor="text1"/>
          <w:sz w:val="18"/>
          <w:szCs w:val="18"/>
        </w:rPr>
        <w:t>Port : 06 33 34 71 86</w:t>
      </w:r>
      <w:r w:rsidRPr="0056730A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  </w:t>
      </w:r>
    </w:p>
    <w:p w14:paraId="168E3E13" w14:textId="118D41CA" w:rsidR="00986F17" w:rsidRPr="00D03275" w:rsidRDefault="00D8258E" w:rsidP="00D03275">
      <w:pPr>
        <w:widowControl w:val="0"/>
        <w:autoSpaceDE w:val="0"/>
        <w:autoSpaceDN w:val="0"/>
        <w:adjustRightInd w:val="0"/>
        <w:ind w:left="709" w:hanging="851"/>
        <w:rPr>
          <w:rFonts w:ascii="Arial" w:hAnsi="Arial" w:cs="Arial"/>
          <w:b/>
          <w:i/>
          <w:color w:val="FF0000"/>
          <w:sz w:val="18"/>
          <w:szCs w:val="18"/>
        </w:rPr>
      </w:pPr>
      <w:r w:rsidRPr="0056730A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Pr="0056730A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Pr="0056730A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Pr="0056730A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Pr="0056730A">
        <w:rPr>
          <w:rFonts w:ascii="Arial" w:hAnsi="Arial" w:cs="Arial"/>
          <w:b/>
          <w:i/>
          <w:color w:val="FF0000"/>
          <w:sz w:val="18"/>
          <w:szCs w:val="18"/>
        </w:rPr>
        <w:tab/>
        <w:t>jpchal@orange.fr</w:t>
      </w:r>
    </w:p>
    <w:p w14:paraId="222D15F8" w14:textId="77777777" w:rsidR="0010634B" w:rsidRDefault="0010634B" w:rsidP="0010634B">
      <w:pPr>
        <w:pStyle w:val="Default"/>
      </w:pPr>
    </w:p>
    <w:p w14:paraId="36B0835E" w14:textId="21E03CC0" w:rsidR="0010634B" w:rsidRDefault="0010634B" w:rsidP="0010634B">
      <w:pPr>
        <w:pStyle w:val="Default"/>
        <w:rPr>
          <w:b/>
          <w:bCs/>
          <w:i/>
          <w:iCs/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>Nous vous invitons à la sortie de notre Association :</w:t>
      </w:r>
    </w:p>
    <w:p w14:paraId="1086BE87" w14:textId="77777777" w:rsidR="0010634B" w:rsidRDefault="0010634B" w:rsidP="0010634B">
      <w:pPr>
        <w:pStyle w:val="Default"/>
        <w:rPr>
          <w:sz w:val="23"/>
          <w:szCs w:val="23"/>
        </w:rPr>
      </w:pPr>
    </w:p>
    <w:p w14:paraId="2CAC7070" w14:textId="1D38D87B" w:rsidR="0010634B" w:rsidRDefault="0010634B" w:rsidP="0010634B">
      <w:pPr>
        <w:pStyle w:val="Default"/>
        <w:rPr>
          <w:i/>
          <w:iCs/>
          <w:sz w:val="23"/>
          <w:szCs w:val="23"/>
        </w:rPr>
      </w:pPr>
      <w:r w:rsidRPr="0010634B">
        <w:rPr>
          <w:b/>
          <w:bCs/>
          <w:i/>
          <w:iCs/>
          <w:sz w:val="23"/>
          <w:szCs w:val="23"/>
          <w:u w:val="single"/>
        </w:rPr>
        <w:t>Date</w:t>
      </w:r>
      <w:r>
        <w:rPr>
          <w:b/>
          <w:bCs/>
          <w:i/>
          <w:iCs/>
          <w:sz w:val="23"/>
          <w:szCs w:val="23"/>
        </w:rPr>
        <w:t xml:space="preserve"> : </w:t>
      </w:r>
      <w:r>
        <w:rPr>
          <w:i/>
          <w:iCs/>
          <w:sz w:val="23"/>
          <w:szCs w:val="23"/>
        </w:rPr>
        <w:t xml:space="preserve">Samedi 23 octobre 2021 </w:t>
      </w:r>
      <w:r w:rsidR="000E68FA">
        <w:rPr>
          <w:i/>
          <w:iCs/>
          <w:sz w:val="23"/>
          <w:szCs w:val="23"/>
        </w:rPr>
        <w:t>en journée</w:t>
      </w:r>
    </w:p>
    <w:p w14:paraId="7054CA7C" w14:textId="77777777" w:rsidR="0010634B" w:rsidRDefault="0010634B" w:rsidP="0010634B">
      <w:pPr>
        <w:pStyle w:val="Default"/>
        <w:rPr>
          <w:sz w:val="23"/>
          <w:szCs w:val="23"/>
        </w:rPr>
      </w:pPr>
    </w:p>
    <w:p w14:paraId="6E623082" w14:textId="1D5833E1" w:rsidR="0010634B" w:rsidRDefault="0010634B" w:rsidP="0010634B">
      <w:pPr>
        <w:pStyle w:val="Default"/>
        <w:rPr>
          <w:i/>
          <w:iCs/>
          <w:sz w:val="23"/>
          <w:szCs w:val="23"/>
        </w:rPr>
      </w:pPr>
      <w:r w:rsidRPr="0010634B">
        <w:rPr>
          <w:b/>
          <w:bCs/>
          <w:i/>
          <w:iCs/>
          <w:sz w:val="23"/>
          <w:szCs w:val="23"/>
          <w:u w:val="single"/>
        </w:rPr>
        <w:t>Lieu</w:t>
      </w:r>
      <w:r>
        <w:rPr>
          <w:b/>
          <w:bCs/>
          <w:i/>
          <w:iCs/>
          <w:sz w:val="23"/>
          <w:szCs w:val="23"/>
        </w:rPr>
        <w:t xml:space="preserve"> : </w:t>
      </w:r>
      <w:r>
        <w:rPr>
          <w:i/>
          <w:iCs/>
          <w:sz w:val="23"/>
          <w:szCs w:val="23"/>
        </w:rPr>
        <w:t>Béligneux 01360</w:t>
      </w:r>
    </w:p>
    <w:p w14:paraId="25AA6340" w14:textId="037BA04C" w:rsidR="0010634B" w:rsidRDefault="009B1BE1" w:rsidP="009B1BE1">
      <w:pPr>
        <w:pStyle w:val="Default"/>
        <w:tabs>
          <w:tab w:val="left" w:pos="597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14:paraId="47EBD16E" w14:textId="1458ADCC" w:rsidR="0010634B" w:rsidRDefault="0010634B" w:rsidP="0010634B">
      <w:pPr>
        <w:pStyle w:val="Default"/>
        <w:rPr>
          <w:rFonts w:ascii="Comic Sans MS" w:hAnsi="Comic Sans MS" w:cs="Comic Sans MS"/>
          <w:sz w:val="23"/>
          <w:szCs w:val="23"/>
        </w:rPr>
      </w:pPr>
      <w:r w:rsidRPr="0010634B">
        <w:rPr>
          <w:b/>
          <w:bCs/>
          <w:i/>
          <w:iCs/>
          <w:sz w:val="23"/>
          <w:szCs w:val="23"/>
          <w:u w:val="single"/>
        </w:rPr>
        <w:t>Rendez-vous</w:t>
      </w:r>
      <w:r>
        <w:rPr>
          <w:b/>
          <w:bCs/>
          <w:i/>
          <w:iCs/>
          <w:sz w:val="23"/>
          <w:szCs w:val="23"/>
        </w:rPr>
        <w:t xml:space="preserve"> : </w:t>
      </w:r>
      <w:r>
        <w:rPr>
          <w:rFonts w:ascii="Comic Sans MS" w:hAnsi="Comic Sans MS" w:cs="Comic Sans MS"/>
          <w:b/>
          <w:bCs/>
          <w:i/>
          <w:iCs/>
          <w:sz w:val="23"/>
          <w:szCs w:val="23"/>
        </w:rPr>
        <w:t>RDV à 9</w:t>
      </w:r>
      <w:r w:rsidR="00A924E3">
        <w:rPr>
          <w:rFonts w:ascii="Comic Sans MS" w:hAnsi="Comic Sans MS" w:cs="Comic Sans MS"/>
          <w:b/>
          <w:bCs/>
          <w:i/>
          <w:iCs/>
          <w:sz w:val="23"/>
          <w:szCs w:val="23"/>
        </w:rPr>
        <w:t>h</w:t>
      </w:r>
      <w:r>
        <w:rPr>
          <w:rFonts w:ascii="Comic Sans MS" w:hAnsi="Comic Sans MS" w:cs="Comic Sans MS"/>
          <w:b/>
          <w:bCs/>
          <w:i/>
          <w:iCs/>
          <w:sz w:val="23"/>
          <w:szCs w:val="23"/>
        </w:rPr>
        <w:t>45 pour départ 10</w:t>
      </w:r>
      <w:r w:rsidR="00A924E3">
        <w:rPr>
          <w:rFonts w:ascii="Comic Sans MS" w:hAnsi="Comic Sans MS" w:cs="Comic Sans MS"/>
          <w:b/>
          <w:bCs/>
          <w:i/>
          <w:iCs/>
          <w:sz w:val="23"/>
          <w:szCs w:val="23"/>
        </w:rPr>
        <w:t>h</w:t>
      </w:r>
      <w:r>
        <w:rPr>
          <w:rFonts w:ascii="Comic Sans MS" w:hAnsi="Comic Sans MS" w:cs="Comic Sans MS"/>
          <w:b/>
          <w:bCs/>
          <w:i/>
          <w:iCs/>
          <w:sz w:val="23"/>
          <w:szCs w:val="23"/>
        </w:rPr>
        <w:t xml:space="preserve">00 </w:t>
      </w:r>
    </w:p>
    <w:p w14:paraId="3CCE3982" w14:textId="77777777" w:rsidR="0010634B" w:rsidRPr="00D03275" w:rsidRDefault="0010634B" w:rsidP="0010634B">
      <w:pPr>
        <w:pStyle w:val="Default"/>
        <w:rPr>
          <w:rFonts w:ascii="Comic Sans MS" w:hAnsi="Comic Sans MS" w:cs="Comic Sans MS"/>
          <w:sz w:val="23"/>
          <w:szCs w:val="23"/>
        </w:rPr>
      </w:pPr>
      <w:r w:rsidRPr="00D03275">
        <w:rPr>
          <w:rFonts w:ascii="Comic Sans MS" w:hAnsi="Comic Sans MS" w:cs="Comic Sans MS"/>
          <w:i/>
          <w:iCs/>
          <w:sz w:val="23"/>
          <w:szCs w:val="23"/>
        </w:rPr>
        <w:t xml:space="preserve">Parking à proximité de l'église … place de la Grande </w:t>
      </w:r>
      <w:proofErr w:type="spellStart"/>
      <w:r w:rsidRPr="00D03275">
        <w:rPr>
          <w:rFonts w:ascii="Comic Sans MS" w:hAnsi="Comic Sans MS" w:cs="Comic Sans MS"/>
          <w:i/>
          <w:iCs/>
          <w:sz w:val="23"/>
          <w:szCs w:val="23"/>
        </w:rPr>
        <w:t>Hermière</w:t>
      </w:r>
      <w:proofErr w:type="spellEnd"/>
      <w:r w:rsidRPr="00D03275">
        <w:rPr>
          <w:rFonts w:ascii="Comic Sans MS" w:hAnsi="Comic Sans MS" w:cs="Comic Sans MS"/>
          <w:i/>
          <w:iCs/>
          <w:sz w:val="23"/>
          <w:szCs w:val="23"/>
        </w:rPr>
        <w:t xml:space="preserve"> </w:t>
      </w:r>
    </w:p>
    <w:p w14:paraId="4E81142E" w14:textId="29102E9F" w:rsidR="0010634B" w:rsidRPr="00D03275" w:rsidRDefault="0010634B" w:rsidP="0010634B">
      <w:pPr>
        <w:pStyle w:val="Default"/>
        <w:rPr>
          <w:rFonts w:ascii="Comic Sans MS" w:hAnsi="Comic Sans MS" w:cs="Comic Sans MS"/>
          <w:i/>
          <w:iCs/>
          <w:sz w:val="20"/>
          <w:szCs w:val="20"/>
        </w:rPr>
      </w:pPr>
      <w:r w:rsidRPr="00D03275">
        <w:rPr>
          <w:rFonts w:ascii="Comic Sans MS" w:hAnsi="Comic Sans MS" w:cs="Comic Sans MS"/>
          <w:i/>
          <w:iCs/>
          <w:sz w:val="20"/>
          <w:szCs w:val="20"/>
        </w:rPr>
        <w:t>GPS</w:t>
      </w:r>
      <w:r w:rsidR="00A924E3" w:rsidRPr="00D03275">
        <w:rPr>
          <w:rFonts w:ascii="Comic Sans MS" w:hAnsi="Comic Sans MS" w:cs="Comic Sans MS"/>
          <w:i/>
          <w:iCs/>
          <w:sz w:val="20"/>
          <w:szCs w:val="20"/>
        </w:rPr>
        <w:t xml:space="preserve"> </w:t>
      </w:r>
      <w:r w:rsidRPr="00D03275">
        <w:rPr>
          <w:rFonts w:ascii="Comic Sans MS" w:hAnsi="Comic Sans MS" w:cs="Comic Sans MS"/>
          <w:i/>
          <w:iCs/>
          <w:sz w:val="20"/>
          <w:szCs w:val="20"/>
        </w:rPr>
        <w:t xml:space="preserve">: 45° 52' 01" N / 05° 07' 41" E </w:t>
      </w:r>
    </w:p>
    <w:p w14:paraId="7E66B3DB" w14:textId="77777777" w:rsidR="0010634B" w:rsidRDefault="0010634B" w:rsidP="0010634B">
      <w:pPr>
        <w:pStyle w:val="Default"/>
        <w:rPr>
          <w:rFonts w:ascii="Comic Sans MS" w:hAnsi="Comic Sans MS" w:cs="Comic Sans MS"/>
          <w:sz w:val="20"/>
          <w:szCs w:val="20"/>
        </w:rPr>
      </w:pPr>
    </w:p>
    <w:p w14:paraId="48F00E63" w14:textId="5E217EF8" w:rsidR="0010634B" w:rsidRDefault="0010634B" w:rsidP="0010634B">
      <w:pPr>
        <w:pStyle w:val="Default"/>
        <w:rPr>
          <w:rFonts w:ascii="Comic Sans MS" w:hAnsi="Comic Sans MS" w:cs="Comic Sans MS"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Route à prendre : </w:t>
      </w:r>
      <w:r>
        <w:rPr>
          <w:rFonts w:ascii="Comic Sans MS" w:hAnsi="Comic Sans MS" w:cs="Comic Sans MS"/>
          <w:i/>
          <w:iCs/>
          <w:sz w:val="23"/>
          <w:szCs w:val="23"/>
        </w:rPr>
        <w:t>Lyon (69002) à Béligneux (01360) : 32 Km</w:t>
      </w:r>
      <w:r w:rsidR="00D03275">
        <w:rPr>
          <w:rFonts w:ascii="Comic Sans MS" w:hAnsi="Comic Sans MS" w:cs="Comic Sans MS"/>
          <w:i/>
          <w:iCs/>
          <w:sz w:val="23"/>
          <w:szCs w:val="23"/>
        </w:rPr>
        <w:t>s</w:t>
      </w:r>
      <w:r>
        <w:rPr>
          <w:rFonts w:ascii="Comic Sans MS" w:hAnsi="Comic Sans MS" w:cs="Comic Sans MS"/>
          <w:i/>
          <w:iCs/>
          <w:sz w:val="23"/>
          <w:szCs w:val="23"/>
        </w:rPr>
        <w:t xml:space="preserve"> / 45 mn </w:t>
      </w:r>
    </w:p>
    <w:p w14:paraId="3C64D876" w14:textId="77777777" w:rsidR="0010634B" w:rsidRDefault="0010634B" w:rsidP="0010634B">
      <w:pPr>
        <w:pStyle w:val="Default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i/>
          <w:iCs/>
          <w:sz w:val="23"/>
          <w:szCs w:val="23"/>
        </w:rPr>
        <w:t xml:space="preserve">Par l'A42 direction Genève, sortie n°6 &gt; Balan - Dagneux. </w:t>
      </w:r>
    </w:p>
    <w:p w14:paraId="03D1014F" w14:textId="0999C6BC" w:rsidR="0010634B" w:rsidRDefault="0010634B" w:rsidP="0010634B">
      <w:pPr>
        <w:pStyle w:val="Default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i/>
          <w:iCs/>
          <w:sz w:val="23"/>
          <w:szCs w:val="23"/>
        </w:rPr>
        <w:t xml:space="preserve">Puis au rond-point prendre la D 1084 direction La Valbonne </w:t>
      </w:r>
    </w:p>
    <w:p w14:paraId="042BF065" w14:textId="479252E9" w:rsidR="0010634B" w:rsidRDefault="0010634B" w:rsidP="0010634B">
      <w:pPr>
        <w:pStyle w:val="Default"/>
        <w:rPr>
          <w:rFonts w:ascii="Comic Sans MS" w:hAnsi="Comic Sans MS" w:cs="Comic Sans MS"/>
          <w:b/>
          <w:bCs/>
          <w:i/>
          <w:iCs/>
          <w:sz w:val="23"/>
          <w:szCs w:val="23"/>
        </w:rPr>
      </w:pPr>
      <w:r>
        <w:rPr>
          <w:rFonts w:ascii="Comic Sans MS" w:hAnsi="Comic Sans MS" w:cs="Comic Sans MS"/>
          <w:i/>
          <w:iCs/>
          <w:sz w:val="23"/>
          <w:szCs w:val="23"/>
        </w:rPr>
        <w:t xml:space="preserve">A La Valbonne (Commune de Béligneux), au rond-point, prendre à gauche la D 84 B direction </w:t>
      </w:r>
      <w:r>
        <w:rPr>
          <w:rFonts w:ascii="Comic Sans MS" w:hAnsi="Comic Sans MS" w:cs="Comic Sans MS"/>
          <w:b/>
          <w:bCs/>
          <w:i/>
          <w:iCs/>
          <w:sz w:val="23"/>
          <w:szCs w:val="23"/>
        </w:rPr>
        <w:t xml:space="preserve">Béligneux Village </w:t>
      </w:r>
    </w:p>
    <w:p w14:paraId="53837FF2" w14:textId="77777777" w:rsidR="0010634B" w:rsidRDefault="0010634B" w:rsidP="0010634B">
      <w:pPr>
        <w:pStyle w:val="Default"/>
        <w:rPr>
          <w:rFonts w:ascii="Comic Sans MS" w:hAnsi="Comic Sans MS" w:cs="Comic Sans MS"/>
          <w:sz w:val="23"/>
          <w:szCs w:val="23"/>
        </w:rPr>
      </w:pPr>
    </w:p>
    <w:p w14:paraId="7F756DF0" w14:textId="725FB476" w:rsidR="0010634B" w:rsidRDefault="0010634B" w:rsidP="0010634B">
      <w:pPr>
        <w:pStyle w:val="Default"/>
        <w:rPr>
          <w:rFonts w:ascii="Comic Sans MS" w:hAnsi="Comic Sans MS" w:cs="Comic Sans MS"/>
          <w:i/>
          <w:iCs/>
          <w:sz w:val="23"/>
          <w:szCs w:val="23"/>
        </w:rPr>
      </w:pPr>
      <w:r w:rsidRPr="0010634B">
        <w:rPr>
          <w:b/>
          <w:bCs/>
          <w:i/>
          <w:iCs/>
          <w:sz w:val="23"/>
          <w:szCs w:val="23"/>
          <w:u w:val="single"/>
        </w:rPr>
        <w:t>Circuit proposé</w:t>
      </w:r>
      <w:r>
        <w:rPr>
          <w:b/>
          <w:bCs/>
          <w:i/>
          <w:iCs/>
          <w:sz w:val="23"/>
          <w:szCs w:val="23"/>
        </w:rPr>
        <w:t xml:space="preserve"> :</w:t>
      </w:r>
      <w:r w:rsidR="00D454B9">
        <w:rPr>
          <w:b/>
          <w:bCs/>
          <w:i/>
          <w:iCs/>
          <w:sz w:val="23"/>
          <w:szCs w:val="23"/>
        </w:rPr>
        <w:t xml:space="preserve"> - </w:t>
      </w:r>
      <w:r w:rsidRPr="00A924E3">
        <w:rPr>
          <w:rFonts w:ascii="Comic Sans MS" w:hAnsi="Comic Sans MS" w:cs="Comic Sans MS"/>
          <w:i/>
          <w:iCs/>
          <w:sz w:val="23"/>
          <w:szCs w:val="23"/>
        </w:rPr>
        <w:t>Parcours de 14</w:t>
      </w:r>
      <w:r w:rsidR="00A924E3" w:rsidRPr="00A924E3">
        <w:rPr>
          <w:rFonts w:ascii="Comic Sans MS" w:hAnsi="Comic Sans MS" w:cs="Comic Sans MS"/>
          <w:i/>
          <w:iCs/>
          <w:sz w:val="23"/>
          <w:szCs w:val="23"/>
        </w:rPr>
        <w:t>,</w:t>
      </w:r>
      <w:r w:rsidRPr="00A924E3">
        <w:rPr>
          <w:rFonts w:ascii="Comic Sans MS" w:hAnsi="Comic Sans MS" w:cs="Comic Sans MS"/>
          <w:i/>
          <w:iCs/>
          <w:sz w:val="23"/>
          <w:szCs w:val="23"/>
        </w:rPr>
        <w:t>5</w:t>
      </w:r>
      <w:r w:rsidR="00A924E3" w:rsidRPr="00A924E3">
        <w:rPr>
          <w:rFonts w:ascii="Comic Sans MS" w:hAnsi="Comic Sans MS" w:cs="Comic Sans MS"/>
          <w:i/>
          <w:iCs/>
          <w:sz w:val="23"/>
          <w:szCs w:val="23"/>
        </w:rPr>
        <w:t xml:space="preserve"> kms et </w:t>
      </w:r>
      <w:r w:rsidR="00C9749F">
        <w:rPr>
          <w:rFonts w:ascii="Comic Sans MS" w:hAnsi="Comic Sans MS" w:cs="Comic Sans MS"/>
          <w:i/>
          <w:iCs/>
          <w:sz w:val="23"/>
          <w:szCs w:val="23"/>
        </w:rPr>
        <w:t>1</w:t>
      </w:r>
      <w:r w:rsidR="00A924E3" w:rsidRPr="00A924E3">
        <w:rPr>
          <w:rFonts w:ascii="Comic Sans MS" w:hAnsi="Comic Sans MS" w:cs="Comic Sans MS"/>
          <w:i/>
          <w:iCs/>
          <w:sz w:val="23"/>
          <w:szCs w:val="23"/>
        </w:rPr>
        <w:t>00 m de dénivelée</w:t>
      </w:r>
    </w:p>
    <w:p w14:paraId="63F92FA7" w14:textId="39E712E9" w:rsidR="00C622EC" w:rsidRPr="00C622EC" w:rsidRDefault="00A924E3" w:rsidP="00D454B9">
      <w:pPr>
        <w:pStyle w:val="Default"/>
        <w:numPr>
          <w:ilvl w:val="0"/>
          <w:numId w:val="20"/>
        </w:numPr>
        <w:rPr>
          <w:rFonts w:ascii="Comic Sans MS" w:hAnsi="Comic Sans MS" w:cs="Comic Sans MS"/>
          <w:b/>
          <w:bCs/>
          <w:i/>
          <w:iCs/>
          <w:sz w:val="23"/>
          <w:szCs w:val="23"/>
        </w:rPr>
      </w:pPr>
      <w:r>
        <w:rPr>
          <w:rFonts w:ascii="Comic Sans MS" w:hAnsi="Comic Sans MS" w:cs="Comic Sans MS"/>
          <w:i/>
          <w:iCs/>
          <w:sz w:val="23"/>
          <w:szCs w:val="23"/>
        </w:rPr>
        <w:t>Possibilité de parcours de 12 kms</w:t>
      </w:r>
      <w:r w:rsidR="00C9749F">
        <w:rPr>
          <w:rFonts w:ascii="Comic Sans MS" w:hAnsi="Comic Sans MS" w:cs="Comic Sans MS"/>
          <w:i/>
          <w:iCs/>
          <w:sz w:val="23"/>
          <w:szCs w:val="23"/>
        </w:rPr>
        <w:t xml:space="preserve"> et 100 m de dénivelée</w:t>
      </w:r>
    </w:p>
    <w:p w14:paraId="69A5FE38" w14:textId="3BD32156" w:rsidR="00C622EC" w:rsidRPr="00C622EC" w:rsidRDefault="00C622EC" w:rsidP="00C622EC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C622EC">
        <w:rPr>
          <w:rFonts w:ascii="Comic Sans MS" w:hAnsi="Comic Sans MS" w:cs="Comic Sans MS"/>
          <w:i/>
          <w:iCs/>
          <w:color w:val="000000"/>
          <w:sz w:val="23"/>
          <w:szCs w:val="23"/>
        </w:rPr>
        <w:t xml:space="preserve">Beau parcours, boisé, grande majorité de chemins pas difficiles </w:t>
      </w:r>
    </w:p>
    <w:p w14:paraId="7A5836BE" w14:textId="0C3104CC" w:rsidR="005B7BD7" w:rsidRPr="00C622EC" w:rsidRDefault="00C622EC" w:rsidP="00C622EC">
      <w:pPr>
        <w:pStyle w:val="Default"/>
        <w:rPr>
          <w:rFonts w:ascii="Comic Sans MS" w:hAnsi="Comic Sans MS" w:cs="Comic Sans MS"/>
          <w:i/>
          <w:iCs/>
          <w:sz w:val="23"/>
          <w:szCs w:val="23"/>
        </w:rPr>
      </w:pPr>
      <w:r w:rsidRPr="00C622EC">
        <w:rPr>
          <w:rFonts w:ascii="Comic Sans MS" w:hAnsi="Comic Sans MS" w:cs="Comic Sans MS"/>
          <w:i/>
          <w:iCs/>
          <w:sz w:val="23"/>
          <w:szCs w:val="23"/>
        </w:rPr>
        <w:t>On emporte bien sûr le pique-nique !</w:t>
      </w:r>
    </w:p>
    <w:p w14:paraId="25391967" w14:textId="77777777" w:rsidR="005B7BD7" w:rsidRDefault="005B7BD7" w:rsidP="0020005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</w:rPr>
      </w:pPr>
    </w:p>
    <w:p w14:paraId="6D909215" w14:textId="4A1E22F5" w:rsidR="00AB0C87" w:rsidRPr="00C622EC" w:rsidRDefault="00D8258E" w:rsidP="00C622EC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FB6BD8">
        <w:rPr>
          <w:rFonts w:ascii="Arial" w:hAnsi="Arial" w:cs="Arial"/>
          <w:b/>
          <w:bCs/>
          <w:i/>
          <w:iCs/>
          <w:highlight w:val="cyan"/>
        </w:rPr>
        <w:t xml:space="preserve">Merci de préciser vos intentions auprès de Jean Paul ...comme d'habitude </w:t>
      </w:r>
      <w:proofErr w:type="gramStart"/>
      <w:r w:rsidRPr="00FB6BD8">
        <w:rPr>
          <w:rFonts w:ascii="Arial" w:hAnsi="Arial" w:cs="Arial"/>
          <w:b/>
          <w:bCs/>
          <w:i/>
          <w:iCs/>
          <w:highlight w:val="cyan"/>
        </w:rPr>
        <w:t>...!</w:t>
      </w:r>
      <w:proofErr w:type="gramEnd"/>
      <w:r w:rsidR="00FB6BD8" w:rsidRPr="00FB6BD8">
        <w:rPr>
          <w:rFonts w:ascii="Arial" w:hAnsi="Arial" w:cs="Arial"/>
          <w:b/>
          <w:bCs/>
          <w:i/>
          <w:iCs/>
          <w:highlight w:val="cyan"/>
        </w:rPr>
        <w:t xml:space="preserve"> Attention, écrire sur le mail </w:t>
      </w:r>
      <w:r w:rsidR="00FB6BD8" w:rsidRPr="00540289">
        <w:rPr>
          <w:rFonts w:ascii="Arial" w:hAnsi="Arial" w:cs="Arial"/>
          <w:b/>
          <w:bCs/>
          <w:i/>
          <w:iCs/>
          <w:color w:val="FF0000"/>
        </w:rPr>
        <w:t>: jpchal@orange.fr</w:t>
      </w:r>
    </w:p>
    <w:p w14:paraId="5E4117DA" w14:textId="77777777" w:rsidR="00AB0C87" w:rsidRDefault="00AB0C87" w:rsidP="0056511D">
      <w:pPr>
        <w:widowControl w:val="0"/>
        <w:tabs>
          <w:tab w:val="left" w:pos="2552"/>
        </w:tabs>
        <w:autoSpaceDE w:val="0"/>
        <w:autoSpaceDN w:val="0"/>
        <w:adjustRightInd w:val="0"/>
        <w:ind w:left="851" w:right="567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23CF984" w14:textId="77777777" w:rsidR="0056511D" w:rsidRDefault="0056511D" w:rsidP="0056511D">
      <w:pPr>
        <w:widowControl w:val="0"/>
        <w:tabs>
          <w:tab w:val="left" w:pos="2552"/>
        </w:tabs>
        <w:autoSpaceDE w:val="0"/>
        <w:autoSpaceDN w:val="0"/>
        <w:adjustRightInd w:val="0"/>
        <w:ind w:left="851" w:right="567"/>
        <w:jc w:val="both"/>
        <w:rPr>
          <w:rFonts w:ascii="Arial" w:hAnsi="Arial" w:cs="Arial"/>
          <w:b/>
          <w:bCs/>
          <w:i/>
          <w:iCs/>
          <w:u w:val="single"/>
        </w:rPr>
      </w:pPr>
      <w:r w:rsidRPr="00C55BC5">
        <w:rPr>
          <w:rFonts w:ascii="Arial" w:hAnsi="Arial" w:cs="Arial"/>
          <w:b/>
          <w:bCs/>
          <w:i/>
          <w:iCs/>
          <w:u w:val="single"/>
        </w:rPr>
        <w:t>Calendrier des prochains rendez-vous</w:t>
      </w:r>
      <w:r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14:paraId="783CDEF8" w14:textId="64471899" w:rsidR="00AB0C87" w:rsidRDefault="00AB0C87" w:rsidP="0056511D">
      <w:pPr>
        <w:widowControl w:val="0"/>
        <w:tabs>
          <w:tab w:val="left" w:pos="2552"/>
        </w:tabs>
        <w:autoSpaceDE w:val="0"/>
        <w:autoSpaceDN w:val="0"/>
        <w:adjustRightInd w:val="0"/>
        <w:ind w:left="851" w:right="567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16878DE3" w14:textId="0FD74BCF" w:rsidR="00C622EC" w:rsidRDefault="00C622EC" w:rsidP="00D03275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  <w:i/>
          <w:iCs/>
        </w:rPr>
      </w:pPr>
      <w:r w:rsidRPr="00D03275">
        <w:rPr>
          <w:rFonts w:ascii="Arial" w:hAnsi="Arial" w:cs="Arial"/>
          <w:i/>
          <w:iCs/>
        </w:rPr>
        <w:t>Samedi 6 novembre 2021 :</w:t>
      </w:r>
      <w:r w:rsidR="00D03275" w:rsidRPr="00D03275">
        <w:rPr>
          <w:rFonts w:ascii="Arial" w:hAnsi="Arial" w:cs="Arial"/>
          <w:i/>
          <w:iCs/>
        </w:rPr>
        <w:t xml:space="preserve"> </w:t>
      </w:r>
      <w:r w:rsidRPr="00D03275">
        <w:rPr>
          <w:rFonts w:ascii="Arial" w:hAnsi="Arial" w:cs="Arial"/>
          <w:i/>
          <w:iCs/>
        </w:rPr>
        <w:t>Alix</w:t>
      </w:r>
      <w:r w:rsidR="00D03275">
        <w:rPr>
          <w:rFonts w:ascii="Arial" w:hAnsi="Arial" w:cs="Arial"/>
          <w:i/>
          <w:iCs/>
        </w:rPr>
        <w:t xml:space="preserve"> 69380,</w:t>
      </w:r>
      <w:r w:rsidRPr="00D03275">
        <w:rPr>
          <w:rFonts w:ascii="Arial" w:hAnsi="Arial" w:cs="Arial"/>
          <w:i/>
          <w:iCs/>
        </w:rPr>
        <w:t xml:space="preserve"> 12 kms </w:t>
      </w:r>
      <w:r w:rsidR="00D03275" w:rsidRPr="00D03275">
        <w:rPr>
          <w:rFonts w:ascii="Arial" w:hAnsi="Arial" w:cs="Arial"/>
          <w:i/>
          <w:iCs/>
        </w:rPr>
        <w:t>et 200 m de dénivelée</w:t>
      </w:r>
    </w:p>
    <w:p w14:paraId="370E385C" w14:textId="556CC2A0" w:rsidR="00D03275" w:rsidRDefault="00D03275" w:rsidP="00D03275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Samedi 20 novembre 2021 : Assemblée générale au Clos de l’abbaye à Savigny</w:t>
      </w:r>
    </w:p>
    <w:p w14:paraId="5242BBC4" w14:textId="590B46E5" w:rsidR="009218FA" w:rsidRPr="00D7672C" w:rsidRDefault="00D03275" w:rsidP="00D03275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Samedi 4 décembre 2021 : Montanay 69250, 11 kms et 200 m de dénivelée</w:t>
      </w:r>
      <w:r w:rsidR="00B81B8F" w:rsidRPr="00D0327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9DD1F6" wp14:editId="568C9BE3">
                <wp:simplePos x="0" y="0"/>
                <wp:positionH relativeFrom="column">
                  <wp:posOffset>415290</wp:posOffset>
                </wp:positionH>
                <wp:positionV relativeFrom="paragraph">
                  <wp:posOffset>561975</wp:posOffset>
                </wp:positionV>
                <wp:extent cx="2438400" cy="1219200"/>
                <wp:effectExtent l="11430" t="6350" r="762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2DD90" w14:textId="77777777" w:rsidR="00FE5D01" w:rsidRPr="00C76600" w:rsidRDefault="00FE5D01" w:rsidP="00FE5D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66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Adresse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 site de </w:t>
                            </w:r>
                            <w:r w:rsidR="00E563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l’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ASEB M</w:t>
                            </w:r>
                            <w:r w:rsidRPr="00C766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arche : </w:t>
                            </w:r>
                          </w:p>
                          <w:p w14:paraId="3CAACAEF" w14:textId="77777777" w:rsidR="00FE5D01" w:rsidRDefault="00A528F8" w:rsidP="00FE5D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AA74B4" w:rsidRPr="002A0DF5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http://asebmarche.blogspot.com/</w:t>
                              </w:r>
                            </w:hyperlink>
                          </w:p>
                          <w:p w14:paraId="7F3802B2" w14:textId="77777777" w:rsidR="00AA74B4" w:rsidRDefault="00AA74B4" w:rsidP="00FE5D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CC58A2" w14:textId="77777777" w:rsidR="00AA74B4" w:rsidRPr="00AA74B4" w:rsidRDefault="00AA74B4" w:rsidP="00FE5D0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A74B4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NOUVEAU</w:t>
                            </w:r>
                          </w:p>
                          <w:p w14:paraId="1470FCF8" w14:textId="77777777" w:rsidR="00AA74B4" w:rsidRDefault="00A528F8" w:rsidP="00FE5D0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AA74B4" w:rsidRPr="00AA74B4">
                                <w:rPr>
                                  <w:rStyle w:val="Lienhypertexte"/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https://www.aseb-ml.fr</w:t>
                              </w:r>
                            </w:hyperlink>
                            <w:r w:rsidR="007756DE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7756DE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</w:p>
                          <w:p w14:paraId="4DA57FD3" w14:textId="77777777" w:rsidR="00B81B8F" w:rsidRDefault="00B81B8F" w:rsidP="00FE5D0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125914D" w14:textId="77777777" w:rsidR="007756DE" w:rsidRDefault="007756DE" w:rsidP="00FE5D0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aseb-ml.fr sur google</w:t>
                            </w:r>
                          </w:p>
                          <w:p w14:paraId="79441408" w14:textId="77777777" w:rsidR="007756DE" w:rsidRPr="00AA74B4" w:rsidRDefault="007756DE" w:rsidP="00FE5D0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3C167AC" w14:textId="77777777" w:rsidR="00AA74B4" w:rsidRPr="00C76600" w:rsidRDefault="00AA74B4" w:rsidP="00FE5D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DD1F6" id="Text Box 2" o:spid="_x0000_s1027" type="#_x0000_t202" style="position:absolute;left:0;text-align:left;margin-left:32.7pt;margin-top:44.25pt;width:192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" strokecolor="teal">
                <v:textbox>
                  <w:txbxContent>
                    <w:p w14:paraId="6772DD90" w14:textId="77777777" w:rsidR="00FE5D01" w:rsidRPr="00C76600" w:rsidRDefault="00FE5D01" w:rsidP="00FE5D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66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Adresse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 site de </w:t>
                      </w:r>
                      <w:r w:rsidR="00E563F3">
                        <w:rPr>
                          <w:rFonts w:ascii="Arial" w:hAnsi="Arial" w:cs="Arial"/>
                          <w:sz w:val="20"/>
                          <w:szCs w:val="20"/>
                        </w:rPr>
                        <w:t>l’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ASEB M</w:t>
                      </w:r>
                      <w:r w:rsidRPr="00C766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arche : </w:t>
                      </w:r>
                    </w:p>
                    <w:p w14:paraId="3CAACAEF" w14:textId="77777777" w:rsidR="00FE5D01" w:rsidRDefault="00A528F8" w:rsidP="00FE5D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0" w:history="1">
                        <w:r w:rsidR="00AA74B4" w:rsidRPr="002A0DF5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</w:rPr>
                          <w:t>http://asebmarche.blogspot.com/</w:t>
                        </w:r>
                      </w:hyperlink>
                    </w:p>
                    <w:p w14:paraId="7F3802B2" w14:textId="77777777" w:rsidR="00AA74B4" w:rsidRDefault="00AA74B4" w:rsidP="00FE5D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CC58A2" w14:textId="77777777" w:rsidR="00AA74B4" w:rsidRPr="00AA74B4" w:rsidRDefault="00AA74B4" w:rsidP="00FE5D0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A74B4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NOUVEAU</w:t>
                      </w:r>
                    </w:p>
                    <w:p w14:paraId="1470FCF8" w14:textId="77777777" w:rsidR="00AA74B4" w:rsidRDefault="00A528F8" w:rsidP="00FE5D0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hyperlink r:id="rId11" w:history="1">
                        <w:r w:rsidR="00AA74B4" w:rsidRPr="00AA74B4">
                          <w:rPr>
                            <w:rStyle w:val="Lienhypertexte"/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https://www.aseb-ml.fr</w:t>
                        </w:r>
                      </w:hyperlink>
                      <w:r w:rsidR="007756DE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7756DE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ou</w:t>
                      </w:r>
                      <w:proofErr w:type="gramEnd"/>
                    </w:p>
                    <w:p w14:paraId="4DA57FD3" w14:textId="77777777" w:rsidR="00B81B8F" w:rsidRDefault="00B81B8F" w:rsidP="00FE5D0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6125914D" w14:textId="77777777" w:rsidR="007756DE" w:rsidRDefault="007756DE" w:rsidP="00FE5D0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aseb-ml.fr sur google</w:t>
                      </w:r>
                    </w:p>
                    <w:p w14:paraId="79441408" w14:textId="77777777" w:rsidR="007756DE" w:rsidRPr="00AA74B4" w:rsidRDefault="007756DE" w:rsidP="00FE5D0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43C167AC" w14:textId="77777777" w:rsidR="00AA74B4" w:rsidRPr="00C76600" w:rsidRDefault="00AA74B4" w:rsidP="00FE5D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18FA" w:rsidRPr="00D7672C" w:rsidSect="00D8258E">
      <w:headerReference w:type="default" r:id="rId12"/>
      <w:footerReference w:type="default" r:id="rId13"/>
      <w:pgSz w:w="11907" w:h="16840" w:code="9"/>
      <w:pgMar w:top="1134" w:right="1134" w:bottom="851" w:left="1134" w:header="340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E363" w14:textId="77777777" w:rsidR="00A528F8" w:rsidRDefault="00A528F8">
      <w:r>
        <w:separator/>
      </w:r>
    </w:p>
  </w:endnote>
  <w:endnote w:type="continuationSeparator" w:id="0">
    <w:p w14:paraId="73AADE70" w14:textId="77777777" w:rsidR="00A528F8" w:rsidRDefault="00A5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CB2C" w14:textId="77777777" w:rsidR="0001376F" w:rsidRDefault="0001376F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right"/>
    </w:pPr>
    <w:r>
      <w:object w:dxaOrig="2625" w:dyaOrig="1365" w14:anchorId="04AB1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1.25pt;height:68.25pt">
          <v:imagedata r:id="rId1" o:title=""/>
        </v:shape>
        <o:OLEObject Type="Embed" ProgID="MS_ClipArt_Gallery.5" ShapeID="_x0000_i1026" DrawAspect="Content" ObjectID="_1696082596" r:id="rId2"/>
      </w:object>
    </w:r>
  </w:p>
  <w:p w14:paraId="47842882" w14:textId="77777777" w:rsidR="0001376F" w:rsidRDefault="0001376F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right"/>
      <w:rPr>
        <w:sz w:val="20"/>
        <w:szCs w:val="20"/>
      </w:rPr>
    </w:pPr>
    <w:r>
      <w:rPr>
        <w:sz w:val="20"/>
        <w:szCs w:val="20"/>
      </w:rPr>
      <w:t xml:space="preserve">Affiliée à </w:t>
    </w:r>
    <w:smartTag w:uri="urn:schemas-microsoft-com:office:smarttags" w:element="PersonName">
      <w:smartTagPr>
        <w:attr w:name="ProductID" w:val="la F￩d￩ration Fran￧aise"/>
      </w:smartTagPr>
      <w:r>
        <w:rPr>
          <w:sz w:val="20"/>
          <w:szCs w:val="20"/>
        </w:rPr>
        <w:t>la Fédération Française</w:t>
      </w:r>
    </w:smartTag>
    <w:r>
      <w:rPr>
        <w:sz w:val="20"/>
        <w:szCs w:val="20"/>
      </w:rPr>
      <w:t xml:space="preserve"> de Randonnée Pédestre</w:t>
    </w:r>
  </w:p>
  <w:p w14:paraId="3412CEAE" w14:textId="77777777" w:rsidR="0001376F" w:rsidRDefault="0001376F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D9F8" w14:textId="77777777" w:rsidR="00A528F8" w:rsidRDefault="00A528F8">
      <w:r>
        <w:separator/>
      </w:r>
    </w:p>
  </w:footnote>
  <w:footnote w:type="continuationSeparator" w:id="0">
    <w:p w14:paraId="00A98FB2" w14:textId="77777777" w:rsidR="00A528F8" w:rsidRDefault="00A5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D23E" w14:textId="77777777" w:rsidR="0001376F" w:rsidRDefault="0001376F" w:rsidP="003A2212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hanging="1276"/>
      <w:jc w:val="right"/>
    </w:pPr>
    <w:r>
      <w:object w:dxaOrig="10680" w:dyaOrig="3090" w14:anchorId="1F07AE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4pt;height:154.5pt">
          <v:imagedata r:id="rId1" o:title=""/>
        </v:shape>
        <o:OLEObject Type="Embed" ProgID="Excel.Sheet.8" ShapeID="_x0000_i1025" DrawAspect="Content" ObjectID="_169608259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FB5"/>
    <w:multiLevelType w:val="hybridMultilevel"/>
    <w:tmpl w:val="7B7CB9BE"/>
    <w:lvl w:ilvl="0" w:tplc="D7FED3A8">
      <w:start w:val="1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93317CD"/>
    <w:multiLevelType w:val="hybridMultilevel"/>
    <w:tmpl w:val="47C6C88A"/>
    <w:lvl w:ilvl="0" w:tplc="B5BC5F8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649F"/>
    <w:multiLevelType w:val="hybridMultilevel"/>
    <w:tmpl w:val="6906913A"/>
    <w:lvl w:ilvl="0" w:tplc="99F4AB70">
      <w:start w:val="25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100D04D4"/>
    <w:multiLevelType w:val="hybridMultilevel"/>
    <w:tmpl w:val="94287098"/>
    <w:lvl w:ilvl="0" w:tplc="2452CE1C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3B25828"/>
    <w:multiLevelType w:val="hybridMultilevel"/>
    <w:tmpl w:val="1F602824"/>
    <w:lvl w:ilvl="0" w:tplc="EC9CC4F2">
      <w:start w:val="6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82B6FD6"/>
    <w:multiLevelType w:val="hybridMultilevel"/>
    <w:tmpl w:val="4B58BC12"/>
    <w:lvl w:ilvl="0" w:tplc="2940007E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C121066"/>
    <w:multiLevelType w:val="hybridMultilevel"/>
    <w:tmpl w:val="DE5CF14C"/>
    <w:lvl w:ilvl="0" w:tplc="2A821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00188"/>
    <w:multiLevelType w:val="hybridMultilevel"/>
    <w:tmpl w:val="B20ACD4E"/>
    <w:lvl w:ilvl="0" w:tplc="2E1A0A5C">
      <w:start w:val="3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505223F"/>
    <w:multiLevelType w:val="hybridMultilevel"/>
    <w:tmpl w:val="58AAD7D8"/>
    <w:lvl w:ilvl="0" w:tplc="6B004A36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5BE3BB5"/>
    <w:multiLevelType w:val="hybridMultilevel"/>
    <w:tmpl w:val="0708137C"/>
    <w:lvl w:ilvl="0" w:tplc="E89C6C1C"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E54365C"/>
    <w:multiLevelType w:val="hybridMultilevel"/>
    <w:tmpl w:val="DFF442A6"/>
    <w:lvl w:ilvl="0" w:tplc="3704F1C6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54A209C3"/>
    <w:multiLevelType w:val="hybridMultilevel"/>
    <w:tmpl w:val="F7D2C4B6"/>
    <w:lvl w:ilvl="0" w:tplc="4F668648">
      <w:start w:val="2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4C42643"/>
    <w:multiLevelType w:val="hybridMultilevel"/>
    <w:tmpl w:val="EC1A4C18"/>
    <w:lvl w:ilvl="0" w:tplc="0BFAC64C">
      <w:start w:val="2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74B2668"/>
    <w:multiLevelType w:val="hybridMultilevel"/>
    <w:tmpl w:val="332C7188"/>
    <w:lvl w:ilvl="0" w:tplc="A91ACC6E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A3E46A5"/>
    <w:multiLevelType w:val="hybridMultilevel"/>
    <w:tmpl w:val="8F983648"/>
    <w:lvl w:ilvl="0" w:tplc="9CB078D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5A4A06B3"/>
    <w:multiLevelType w:val="hybridMultilevel"/>
    <w:tmpl w:val="D0366082"/>
    <w:lvl w:ilvl="0" w:tplc="9EEC55B0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6B9215C4"/>
    <w:multiLevelType w:val="hybridMultilevel"/>
    <w:tmpl w:val="07B2AAFA"/>
    <w:lvl w:ilvl="0" w:tplc="1A5820FE"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6BD92D34"/>
    <w:multiLevelType w:val="hybridMultilevel"/>
    <w:tmpl w:val="AB5EA1E0"/>
    <w:lvl w:ilvl="0" w:tplc="050E5E80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74036554"/>
    <w:multiLevelType w:val="hybridMultilevel"/>
    <w:tmpl w:val="2F809DAA"/>
    <w:lvl w:ilvl="0" w:tplc="A59CC97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74732509"/>
    <w:multiLevelType w:val="hybridMultilevel"/>
    <w:tmpl w:val="C36A74FA"/>
    <w:lvl w:ilvl="0" w:tplc="3E50075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5"/>
  </w:num>
  <w:num w:numId="5">
    <w:abstractNumId w:val="8"/>
  </w:num>
  <w:num w:numId="6">
    <w:abstractNumId w:val="3"/>
  </w:num>
  <w:num w:numId="7">
    <w:abstractNumId w:val="18"/>
  </w:num>
  <w:num w:numId="8">
    <w:abstractNumId w:val="0"/>
  </w:num>
  <w:num w:numId="9">
    <w:abstractNumId w:val="15"/>
  </w:num>
  <w:num w:numId="10">
    <w:abstractNumId w:val="16"/>
  </w:num>
  <w:num w:numId="11">
    <w:abstractNumId w:val="17"/>
  </w:num>
  <w:num w:numId="12">
    <w:abstractNumId w:val="10"/>
  </w:num>
  <w:num w:numId="13">
    <w:abstractNumId w:val="4"/>
  </w:num>
  <w:num w:numId="14">
    <w:abstractNumId w:val="12"/>
  </w:num>
  <w:num w:numId="15">
    <w:abstractNumId w:val="2"/>
  </w:num>
  <w:num w:numId="16">
    <w:abstractNumId w:val="11"/>
  </w:num>
  <w:num w:numId="17">
    <w:abstractNumId w:val="7"/>
  </w:num>
  <w:num w:numId="18">
    <w:abstractNumId w:val="6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4B"/>
    <w:rsid w:val="000055A9"/>
    <w:rsid w:val="0001376F"/>
    <w:rsid w:val="00016B1E"/>
    <w:rsid w:val="00023559"/>
    <w:rsid w:val="00031EEF"/>
    <w:rsid w:val="00051058"/>
    <w:rsid w:val="000542EE"/>
    <w:rsid w:val="00055622"/>
    <w:rsid w:val="00064F25"/>
    <w:rsid w:val="0007754D"/>
    <w:rsid w:val="00096B9C"/>
    <w:rsid w:val="000A752B"/>
    <w:rsid w:val="000B0539"/>
    <w:rsid w:val="000B4137"/>
    <w:rsid w:val="000C32B9"/>
    <w:rsid w:val="000D10E2"/>
    <w:rsid w:val="000D4A94"/>
    <w:rsid w:val="000D62D2"/>
    <w:rsid w:val="000E1FDD"/>
    <w:rsid w:val="000E4E66"/>
    <w:rsid w:val="000E68FA"/>
    <w:rsid w:val="0010634B"/>
    <w:rsid w:val="001168C7"/>
    <w:rsid w:val="00117EB5"/>
    <w:rsid w:val="00126AAF"/>
    <w:rsid w:val="001318B4"/>
    <w:rsid w:val="00141F2A"/>
    <w:rsid w:val="001445FB"/>
    <w:rsid w:val="00166ADB"/>
    <w:rsid w:val="00182990"/>
    <w:rsid w:val="00182B8E"/>
    <w:rsid w:val="00183CCD"/>
    <w:rsid w:val="0019403A"/>
    <w:rsid w:val="00196004"/>
    <w:rsid w:val="001B7481"/>
    <w:rsid w:val="001D029B"/>
    <w:rsid w:val="001D0FA3"/>
    <w:rsid w:val="001D43B0"/>
    <w:rsid w:val="001D6F89"/>
    <w:rsid w:val="001E01AB"/>
    <w:rsid w:val="001E48AB"/>
    <w:rsid w:val="001F4ECC"/>
    <w:rsid w:val="0020005E"/>
    <w:rsid w:val="00220905"/>
    <w:rsid w:val="00244C0F"/>
    <w:rsid w:val="0025596F"/>
    <w:rsid w:val="00264D52"/>
    <w:rsid w:val="00275536"/>
    <w:rsid w:val="00293C91"/>
    <w:rsid w:val="00295641"/>
    <w:rsid w:val="002A45D7"/>
    <w:rsid w:val="002B11FB"/>
    <w:rsid w:val="002B34D8"/>
    <w:rsid w:val="002B7A60"/>
    <w:rsid w:val="002C1293"/>
    <w:rsid w:val="002C21C8"/>
    <w:rsid w:val="002C268B"/>
    <w:rsid w:val="002E67F7"/>
    <w:rsid w:val="002F4377"/>
    <w:rsid w:val="002F4F71"/>
    <w:rsid w:val="003039C0"/>
    <w:rsid w:val="00305241"/>
    <w:rsid w:val="00322CC2"/>
    <w:rsid w:val="003359B6"/>
    <w:rsid w:val="00336292"/>
    <w:rsid w:val="003458AB"/>
    <w:rsid w:val="00352628"/>
    <w:rsid w:val="00362523"/>
    <w:rsid w:val="00370190"/>
    <w:rsid w:val="00383265"/>
    <w:rsid w:val="003A2212"/>
    <w:rsid w:val="003D1568"/>
    <w:rsid w:val="003D3E05"/>
    <w:rsid w:val="003D4D0A"/>
    <w:rsid w:val="003D74B5"/>
    <w:rsid w:val="003E0E78"/>
    <w:rsid w:val="003E64A9"/>
    <w:rsid w:val="003F2F5D"/>
    <w:rsid w:val="003F7065"/>
    <w:rsid w:val="0040019F"/>
    <w:rsid w:val="00400FDC"/>
    <w:rsid w:val="0040585A"/>
    <w:rsid w:val="0041733B"/>
    <w:rsid w:val="004223A4"/>
    <w:rsid w:val="00445A84"/>
    <w:rsid w:val="00457ADE"/>
    <w:rsid w:val="00471278"/>
    <w:rsid w:val="0047775D"/>
    <w:rsid w:val="004864FC"/>
    <w:rsid w:val="00494F67"/>
    <w:rsid w:val="004A01AC"/>
    <w:rsid w:val="004D1D52"/>
    <w:rsid w:val="004E5979"/>
    <w:rsid w:val="004F0BF0"/>
    <w:rsid w:val="00503D5A"/>
    <w:rsid w:val="00507C17"/>
    <w:rsid w:val="00513A35"/>
    <w:rsid w:val="005143BA"/>
    <w:rsid w:val="0053435B"/>
    <w:rsid w:val="00536A07"/>
    <w:rsid w:val="00540289"/>
    <w:rsid w:val="00544426"/>
    <w:rsid w:val="00552260"/>
    <w:rsid w:val="0056511D"/>
    <w:rsid w:val="0056730A"/>
    <w:rsid w:val="0057413E"/>
    <w:rsid w:val="005761E3"/>
    <w:rsid w:val="00581BA0"/>
    <w:rsid w:val="005833B4"/>
    <w:rsid w:val="00593CA6"/>
    <w:rsid w:val="005B371D"/>
    <w:rsid w:val="005B7BD7"/>
    <w:rsid w:val="005D54C9"/>
    <w:rsid w:val="005E29BE"/>
    <w:rsid w:val="005E346A"/>
    <w:rsid w:val="005E6D87"/>
    <w:rsid w:val="005E6F09"/>
    <w:rsid w:val="005F34FE"/>
    <w:rsid w:val="005F43FC"/>
    <w:rsid w:val="00606A84"/>
    <w:rsid w:val="00613626"/>
    <w:rsid w:val="006155DA"/>
    <w:rsid w:val="00616D58"/>
    <w:rsid w:val="00621220"/>
    <w:rsid w:val="0065299E"/>
    <w:rsid w:val="006710F9"/>
    <w:rsid w:val="006969EC"/>
    <w:rsid w:val="006A2CBC"/>
    <w:rsid w:val="006C210F"/>
    <w:rsid w:val="006C4C48"/>
    <w:rsid w:val="006D4202"/>
    <w:rsid w:val="006E62FB"/>
    <w:rsid w:val="006F1A82"/>
    <w:rsid w:val="007010EE"/>
    <w:rsid w:val="00715E6B"/>
    <w:rsid w:val="00717004"/>
    <w:rsid w:val="00737871"/>
    <w:rsid w:val="00737A9E"/>
    <w:rsid w:val="00737EB7"/>
    <w:rsid w:val="00745A13"/>
    <w:rsid w:val="00762F1E"/>
    <w:rsid w:val="007672B1"/>
    <w:rsid w:val="00770E48"/>
    <w:rsid w:val="007756DE"/>
    <w:rsid w:val="007B4EF7"/>
    <w:rsid w:val="007C3245"/>
    <w:rsid w:val="007D35D8"/>
    <w:rsid w:val="007E2275"/>
    <w:rsid w:val="007F0C5F"/>
    <w:rsid w:val="007F1530"/>
    <w:rsid w:val="00806370"/>
    <w:rsid w:val="00813546"/>
    <w:rsid w:val="00814A6F"/>
    <w:rsid w:val="008258F8"/>
    <w:rsid w:val="008779D5"/>
    <w:rsid w:val="008933F3"/>
    <w:rsid w:val="008B1105"/>
    <w:rsid w:val="008B5913"/>
    <w:rsid w:val="008B6FC9"/>
    <w:rsid w:val="008D436D"/>
    <w:rsid w:val="008E2117"/>
    <w:rsid w:val="008E6026"/>
    <w:rsid w:val="008E77C1"/>
    <w:rsid w:val="009218FA"/>
    <w:rsid w:val="009258AB"/>
    <w:rsid w:val="00927505"/>
    <w:rsid w:val="0094621F"/>
    <w:rsid w:val="00954AD0"/>
    <w:rsid w:val="00971DC2"/>
    <w:rsid w:val="00982A35"/>
    <w:rsid w:val="009868B8"/>
    <w:rsid w:val="00986F17"/>
    <w:rsid w:val="009A1D0F"/>
    <w:rsid w:val="009A5177"/>
    <w:rsid w:val="009B0266"/>
    <w:rsid w:val="009B1BE1"/>
    <w:rsid w:val="009D1DBE"/>
    <w:rsid w:val="009D256B"/>
    <w:rsid w:val="009E66F7"/>
    <w:rsid w:val="00A01678"/>
    <w:rsid w:val="00A033E2"/>
    <w:rsid w:val="00A038F4"/>
    <w:rsid w:val="00A04045"/>
    <w:rsid w:val="00A0763E"/>
    <w:rsid w:val="00A107E0"/>
    <w:rsid w:val="00A1799C"/>
    <w:rsid w:val="00A36972"/>
    <w:rsid w:val="00A46D41"/>
    <w:rsid w:val="00A528F8"/>
    <w:rsid w:val="00A731A8"/>
    <w:rsid w:val="00A760A6"/>
    <w:rsid w:val="00A76F5D"/>
    <w:rsid w:val="00A85197"/>
    <w:rsid w:val="00A916AC"/>
    <w:rsid w:val="00A924E3"/>
    <w:rsid w:val="00AA6BF1"/>
    <w:rsid w:val="00AA74B4"/>
    <w:rsid w:val="00AB0C87"/>
    <w:rsid w:val="00AB3F6C"/>
    <w:rsid w:val="00AF346E"/>
    <w:rsid w:val="00AF642D"/>
    <w:rsid w:val="00B06173"/>
    <w:rsid w:val="00B14E18"/>
    <w:rsid w:val="00B23A74"/>
    <w:rsid w:val="00B26559"/>
    <w:rsid w:val="00B2658B"/>
    <w:rsid w:val="00B30274"/>
    <w:rsid w:val="00B31765"/>
    <w:rsid w:val="00B37F5B"/>
    <w:rsid w:val="00B46241"/>
    <w:rsid w:val="00B463D2"/>
    <w:rsid w:val="00B47CB4"/>
    <w:rsid w:val="00B534B5"/>
    <w:rsid w:val="00B77CF2"/>
    <w:rsid w:val="00B77FDA"/>
    <w:rsid w:val="00B81B8F"/>
    <w:rsid w:val="00B92690"/>
    <w:rsid w:val="00B92B1C"/>
    <w:rsid w:val="00BA49CD"/>
    <w:rsid w:val="00BA7245"/>
    <w:rsid w:val="00BB652E"/>
    <w:rsid w:val="00BC5086"/>
    <w:rsid w:val="00BD1F4A"/>
    <w:rsid w:val="00BD33E5"/>
    <w:rsid w:val="00BD6086"/>
    <w:rsid w:val="00BF3A69"/>
    <w:rsid w:val="00C0127B"/>
    <w:rsid w:val="00C277FC"/>
    <w:rsid w:val="00C27F3B"/>
    <w:rsid w:val="00C360EB"/>
    <w:rsid w:val="00C45D58"/>
    <w:rsid w:val="00C50936"/>
    <w:rsid w:val="00C52063"/>
    <w:rsid w:val="00C53AAE"/>
    <w:rsid w:val="00C55BC5"/>
    <w:rsid w:val="00C622EC"/>
    <w:rsid w:val="00C642C5"/>
    <w:rsid w:val="00C675C1"/>
    <w:rsid w:val="00C702FE"/>
    <w:rsid w:val="00C9749F"/>
    <w:rsid w:val="00CA1188"/>
    <w:rsid w:val="00CA5446"/>
    <w:rsid w:val="00CA58DB"/>
    <w:rsid w:val="00CB2EDE"/>
    <w:rsid w:val="00CC115F"/>
    <w:rsid w:val="00CC66DB"/>
    <w:rsid w:val="00CD410A"/>
    <w:rsid w:val="00CD5440"/>
    <w:rsid w:val="00CE0321"/>
    <w:rsid w:val="00CF0833"/>
    <w:rsid w:val="00CF7B37"/>
    <w:rsid w:val="00D03275"/>
    <w:rsid w:val="00D0565D"/>
    <w:rsid w:val="00D05A48"/>
    <w:rsid w:val="00D14239"/>
    <w:rsid w:val="00D15E92"/>
    <w:rsid w:val="00D33C76"/>
    <w:rsid w:val="00D34F7B"/>
    <w:rsid w:val="00D35F3C"/>
    <w:rsid w:val="00D454B9"/>
    <w:rsid w:val="00D45A9E"/>
    <w:rsid w:val="00D57F52"/>
    <w:rsid w:val="00D70036"/>
    <w:rsid w:val="00D7672C"/>
    <w:rsid w:val="00D8258E"/>
    <w:rsid w:val="00D90CF9"/>
    <w:rsid w:val="00DA5FC1"/>
    <w:rsid w:val="00DC064B"/>
    <w:rsid w:val="00DC6052"/>
    <w:rsid w:val="00DD3CDA"/>
    <w:rsid w:val="00DD44CA"/>
    <w:rsid w:val="00DF4E34"/>
    <w:rsid w:val="00E12865"/>
    <w:rsid w:val="00E21987"/>
    <w:rsid w:val="00E27892"/>
    <w:rsid w:val="00E32F77"/>
    <w:rsid w:val="00E345D0"/>
    <w:rsid w:val="00E4560D"/>
    <w:rsid w:val="00E54305"/>
    <w:rsid w:val="00E563F3"/>
    <w:rsid w:val="00E61D33"/>
    <w:rsid w:val="00E72246"/>
    <w:rsid w:val="00E75EE0"/>
    <w:rsid w:val="00E9240F"/>
    <w:rsid w:val="00E9442B"/>
    <w:rsid w:val="00EA3098"/>
    <w:rsid w:val="00EB631C"/>
    <w:rsid w:val="00EE0B91"/>
    <w:rsid w:val="00EE2413"/>
    <w:rsid w:val="00EE52E3"/>
    <w:rsid w:val="00EE577F"/>
    <w:rsid w:val="00EE76FA"/>
    <w:rsid w:val="00EF28D7"/>
    <w:rsid w:val="00EF621E"/>
    <w:rsid w:val="00EF75EF"/>
    <w:rsid w:val="00F0657F"/>
    <w:rsid w:val="00F149FA"/>
    <w:rsid w:val="00F5710A"/>
    <w:rsid w:val="00F747CB"/>
    <w:rsid w:val="00F90741"/>
    <w:rsid w:val="00FA729C"/>
    <w:rsid w:val="00FB6BD8"/>
    <w:rsid w:val="00FC1F62"/>
    <w:rsid w:val="00FD17BF"/>
    <w:rsid w:val="00FE5D01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791D2C0"/>
  <w15:docId w15:val="{4F209F51-A60C-43F3-855F-EE065E5C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D8"/>
    <w:rPr>
      <w:sz w:val="24"/>
      <w:szCs w:val="24"/>
    </w:rPr>
  </w:style>
  <w:style w:type="paragraph" w:styleId="Titre1">
    <w:name w:val="heading 1"/>
    <w:basedOn w:val="Normal"/>
    <w:next w:val="Normal"/>
    <w:qFormat/>
    <w:rsid w:val="007D35D8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i/>
      <w:iCs/>
    </w:rPr>
  </w:style>
  <w:style w:type="paragraph" w:styleId="Titre2">
    <w:name w:val="heading 2"/>
    <w:basedOn w:val="Normal"/>
    <w:next w:val="Normal"/>
    <w:qFormat/>
    <w:rsid w:val="007D35D8"/>
    <w:pPr>
      <w:keepNext/>
      <w:widowControl w:val="0"/>
      <w:autoSpaceDE w:val="0"/>
      <w:autoSpaceDN w:val="0"/>
      <w:adjustRightInd w:val="0"/>
      <w:ind w:right="567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D35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D35D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35F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5A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74B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74B4"/>
    <w:rPr>
      <w:color w:val="605E5C"/>
      <w:shd w:val="clear" w:color="auto" w:fill="E1DFDD"/>
    </w:rPr>
  </w:style>
  <w:style w:type="paragraph" w:customStyle="1" w:styleId="Default">
    <w:name w:val="Default"/>
    <w:rsid w:val="001063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01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780157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bmarche.blogspot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eb-ml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sebmarche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eb-ml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Excel_97-2003_Worksheet.xls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MODELE%20CIRCULAIRE%20ASE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0CCB1-15EC-483F-8136-54ADC02D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CIRCULAIRE ASEB</Template>
  <TotalTime>22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PRESIDENT : Jean NEIGEAT                                              Lyon le   20 NOVEMBRE  2003</vt:lpstr>
    </vt:vector>
  </TitlesOfParts>
  <Company>CAPRI-CODEC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 : Jean NEIGEAT                                              Lyon le   20 NOVEMBRE  2003</dc:title>
  <dc:creator>Utilisateur</dc:creator>
  <cp:lastModifiedBy>Hermance MARLIER</cp:lastModifiedBy>
  <cp:revision>8</cp:revision>
  <cp:lastPrinted>2021-10-18T15:16:00Z</cp:lastPrinted>
  <dcterms:created xsi:type="dcterms:W3CDTF">2021-10-12T07:33:00Z</dcterms:created>
  <dcterms:modified xsi:type="dcterms:W3CDTF">2021-10-18T15:17:00Z</dcterms:modified>
</cp:coreProperties>
</file>